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AD12F" w14:textId="77777777" w:rsidR="00BA2A19" w:rsidRDefault="00BA2A19"/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69"/>
        <w:gridCol w:w="2001"/>
      </w:tblGrid>
      <w:tr w:rsidR="00AA7471" w14:paraId="3E017C7C" w14:textId="77777777" w:rsidTr="00BA2A19"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7E7CA" w14:textId="5AC1A092" w:rsidR="00AA7471" w:rsidRPr="00656AA9" w:rsidRDefault="00651F3E" w:rsidP="001A7A2F">
            <w:pPr>
              <w:pStyle w:val="CompanyName"/>
              <w:spacing w:line="360" w:lineRule="auto"/>
              <w:jc w:val="center"/>
              <w:rPr>
                <w:color w:val="7030A0"/>
                <w:szCs w:val="28"/>
              </w:rPr>
            </w:pPr>
            <w:r w:rsidRPr="00DA521E">
              <w:rPr>
                <w:color w:val="FF0000"/>
                <w:szCs w:val="28"/>
              </w:rPr>
              <w:t>Céilí Catholic Community</w:t>
            </w:r>
          </w:p>
          <w:p w14:paraId="23F429EB" w14:textId="77777777" w:rsidR="001A7A2F" w:rsidRPr="001A7A2F" w:rsidRDefault="00AA7471" w:rsidP="001A7A2F">
            <w:pPr>
              <w:pStyle w:val="Title"/>
              <w:spacing w:after="0"/>
              <w:jc w:val="center"/>
              <w:rPr>
                <w:b/>
                <w:bCs/>
                <w:sz w:val="24"/>
                <w:szCs w:val="28"/>
              </w:rPr>
            </w:pPr>
            <w:r w:rsidRPr="001A7A2F">
              <w:rPr>
                <w:b/>
                <w:bCs/>
                <w:sz w:val="24"/>
                <w:szCs w:val="28"/>
              </w:rPr>
              <w:t>Application</w:t>
            </w:r>
            <w:r w:rsidR="00651F3E" w:rsidRPr="001A7A2F">
              <w:rPr>
                <w:b/>
                <w:bCs/>
                <w:sz w:val="24"/>
                <w:szCs w:val="28"/>
              </w:rPr>
              <w:t xml:space="preserve"> for Missionary Discipleship Course</w:t>
            </w:r>
          </w:p>
          <w:p w14:paraId="68F8E7AC" w14:textId="1B4C71E7" w:rsidR="00AA7471" w:rsidRPr="001A7A2F" w:rsidRDefault="001A7A2F" w:rsidP="001A7A2F">
            <w:pPr>
              <w:pStyle w:val="Title"/>
              <w:spacing w:after="0"/>
              <w:jc w:val="center"/>
              <w:rPr>
                <w:b/>
                <w:bCs/>
              </w:rPr>
            </w:pPr>
            <w:r w:rsidRPr="001A7A2F">
              <w:rPr>
                <w:b/>
                <w:bCs/>
                <w:sz w:val="24"/>
                <w:szCs w:val="28"/>
              </w:rPr>
              <w:t>Sept 202</w:t>
            </w:r>
            <w:r w:rsidR="00AA21B6">
              <w:rPr>
                <w:b/>
                <w:bCs/>
                <w:sz w:val="24"/>
                <w:szCs w:val="28"/>
              </w:rPr>
              <w:t>4</w:t>
            </w:r>
            <w:r w:rsidRPr="001A7A2F">
              <w:rPr>
                <w:b/>
                <w:bCs/>
                <w:sz w:val="24"/>
                <w:szCs w:val="28"/>
              </w:rPr>
              <w:t xml:space="preserve"> – </w:t>
            </w:r>
            <w:r w:rsidR="00AA21B6">
              <w:rPr>
                <w:b/>
                <w:bCs/>
                <w:sz w:val="24"/>
                <w:szCs w:val="28"/>
              </w:rPr>
              <w:t>May</w:t>
            </w:r>
            <w:r w:rsidRPr="001A7A2F">
              <w:rPr>
                <w:b/>
                <w:bCs/>
                <w:sz w:val="24"/>
                <w:szCs w:val="28"/>
              </w:rPr>
              <w:t xml:space="preserve"> 202</w:t>
            </w:r>
            <w:r w:rsidR="00AA21B6">
              <w:rPr>
                <w:b/>
                <w:bCs/>
                <w:sz w:val="24"/>
                <w:szCs w:val="28"/>
              </w:rPr>
              <w:t>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CA061" w14:textId="77777777" w:rsidR="00AA7471" w:rsidRDefault="00CE246E" w:rsidP="001564EE">
            <w:pPr>
              <w:pStyle w:val="Logo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744DFBC0" wp14:editId="6EBFE896">
                  <wp:extent cx="1133475" cy="83058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8305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6AA9" w14:paraId="11DCD927" w14:textId="77777777" w:rsidTr="00BA2A19"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17351" w14:textId="77777777" w:rsidR="00656AA9" w:rsidRPr="00DA521E" w:rsidRDefault="00656AA9" w:rsidP="001A7A2F">
            <w:pPr>
              <w:pStyle w:val="CompanyName"/>
              <w:spacing w:line="360" w:lineRule="auto"/>
              <w:jc w:val="center"/>
              <w:rPr>
                <w:color w:val="FF0000"/>
                <w:szCs w:val="2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1D532" w14:textId="77777777" w:rsidR="00656AA9" w:rsidRDefault="00656AA9" w:rsidP="001564EE">
            <w:pPr>
              <w:pStyle w:val="Logo"/>
              <w:rPr>
                <w:noProof/>
                <w:lang w:val="en-GB" w:eastAsia="en-GB"/>
              </w:rPr>
            </w:pPr>
          </w:p>
        </w:tc>
      </w:tr>
    </w:tbl>
    <w:p w14:paraId="6083558D" w14:textId="77777777" w:rsidR="00AA7471" w:rsidRDefault="00AA7471" w:rsidP="00AA7471"/>
    <w:p w14:paraId="2975FEC1" w14:textId="77777777" w:rsidR="001A0889" w:rsidRDefault="001A7A2F" w:rsidP="00AA7471">
      <w:pPr>
        <w:rPr>
          <w:sz w:val="22"/>
          <w:szCs w:val="36"/>
        </w:rPr>
      </w:pPr>
      <w:r w:rsidRPr="001A0889">
        <w:rPr>
          <w:sz w:val="22"/>
          <w:szCs w:val="36"/>
        </w:rPr>
        <w:t>Dear Appl</w:t>
      </w:r>
      <w:r w:rsidR="001A0889">
        <w:rPr>
          <w:sz w:val="22"/>
          <w:szCs w:val="36"/>
        </w:rPr>
        <w:t>i</w:t>
      </w:r>
      <w:r w:rsidRPr="001A0889">
        <w:rPr>
          <w:sz w:val="22"/>
          <w:szCs w:val="36"/>
        </w:rPr>
        <w:t xml:space="preserve">cant.  </w:t>
      </w:r>
    </w:p>
    <w:p w14:paraId="2EBB079C" w14:textId="77777777" w:rsidR="001A0889" w:rsidRDefault="001A0889" w:rsidP="00AA7471">
      <w:pPr>
        <w:rPr>
          <w:sz w:val="22"/>
          <w:szCs w:val="36"/>
        </w:rPr>
      </w:pPr>
    </w:p>
    <w:p w14:paraId="581FA8D0" w14:textId="7B147CB7" w:rsidR="001A7A2F" w:rsidRDefault="001A7A2F" w:rsidP="0078446C">
      <w:pPr>
        <w:jc w:val="both"/>
        <w:rPr>
          <w:sz w:val="22"/>
          <w:szCs w:val="36"/>
        </w:rPr>
      </w:pPr>
      <w:r w:rsidRPr="001A0889">
        <w:rPr>
          <w:sz w:val="22"/>
          <w:szCs w:val="36"/>
        </w:rPr>
        <w:t>Thank you for considering join</w:t>
      </w:r>
      <w:r w:rsidR="001A0889">
        <w:rPr>
          <w:sz w:val="22"/>
          <w:szCs w:val="36"/>
        </w:rPr>
        <w:t>ing</w:t>
      </w:r>
      <w:r w:rsidR="001A0889" w:rsidRPr="001A0889">
        <w:rPr>
          <w:sz w:val="22"/>
          <w:szCs w:val="36"/>
        </w:rPr>
        <w:t xml:space="preserve"> the School of Evangelisation, providing a course in Missionary Discipleship and Formation in Youth Work.</w:t>
      </w:r>
      <w:r w:rsidR="001A0889">
        <w:rPr>
          <w:sz w:val="22"/>
          <w:szCs w:val="36"/>
        </w:rPr>
        <w:t xml:space="preserve">  Kindly fill in this application form as a first step in the selection process.</w:t>
      </w:r>
      <w:r w:rsidR="00656AA9">
        <w:rPr>
          <w:sz w:val="22"/>
          <w:szCs w:val="36"/>
        </w:rPr>
        <w:t xml:space="preserve"> </w:t>
      </w:r>
      <w:r w:rsidR="001A0889">
        <w:rPr>
          <w:sz w:val="22"/>
          <w:szCs w:val="36"/>
        </w:rPr>
        <w:t xml:space="preserve">Together with this application please send us your CV.  You may email these to </w:t>
      </w:r>
      <w:hyperlink r:id="rId9" w:history="1">
        <w:r w:rsidR="00504283" w:rsidRPr="00EE774E">
          <w:rPr>
            <w:rStyle w:val="Hyperlink"/>
            <w:sz w:val="22"/>
            <w:szCs w:val="36"/>
          </w:rPr>
          <w:t>school@ceilicommunity.net</w:t>
        </w:r>
      </w:hyperlink>
      <w:r w:rsidR="001A0889">
        <w:rPr>
          <w:sz w:val="22"/>
          <w:szCs w:val="36"/>
        </w:rPr>
        <w:t xml:space="preserve"> or send by post to our address:  Ceili Catholic Community, </w:t>
      </w:r>
      <w:r w:rsidR="0078446C">
        <w:rPr>
          <w:sz w:val="22"/>
          <w:szCs w:val="36"/>
        </w:rPr>
        <w:t xml:space="preserve">Harbour Road, </w:t>
      </w:r>
    </w:p>
    <w:p w14:paraId="519C15CB" w14:textId="77777777" w:rsidR="0078446C" w:rsidRDefault="0078446C" w:rsidP="0078446C">
      <w:pPr>
        <w:jc w:val="both"/>
        <w:rPr>
          <w:sz w:val="22"/>
          <w:szCs w:val="36"/>
        </w:rPr>
      </w:pPr>
      <w:r>
        <w:rPr>
          <w:sz w:val="22"/>
          <w:szCs w:val="36"/>
        </w:rPr>
        <w:t>Kilbeggan N91 NY28, Co Westmeath, Ireland.  Should you need to talk to us please text message to mobile +353 (0)87 9789150 and we will revert.</w:t>
      </w:r>
    </w:p>
    <w:p w14:paraId="6BFCEB9A" w14:textId="77777777" w:rsidR="0078446C" w:rsidRDefault="0078446C" w:rsidP="0078446C">
      <w:pPr>
        <w:jc w:val="both"/>
        <w:rPr>
          <w:sz w:val="22"/>
          <w:szCs w:val="36"/>
        </w:rPr>
      </w:pPr>
    </w:p>
    <w:p w14:paraId="60E7717F" w14:textId="03907B58" w:rsidR="0078446C" w:rsidRPr="00656AA9" w:rsidRDefault="0078446C" w:rsidP="0078446C">
      <w:pPr>
        <w:jc w:val="both"/>
        <w:rPr>
          <w:b/>
          <w:color w:val="7030A0"/>
          <w:sz w:val="22"/>
          <w:szCs w:val="36"/>
        </w:rPr>
      </w:pPr>
      <w:r>
        <w:rPr>
          <w:sz w:val="22"/>
          <w:szCs w:val="36"/>
        </w:rPr>
        <w:t xml:space="preserve">All applications will be acknowledged, and applicants will be </w:t>
      </w:r>
      <w:r w:rsidR="0063006A">
        <w:rPr>
          <w:sz w:val="22"/>
          <w:szCs w:val="36"/>
        </w:rPr>
        <w:t xml:space="preserve">called for an interview in person or online. </w:t>
      </w:r>
      <w:r w:rsidR="008A12E7">
        <w:rPr>
          <w:sz w:val="22"/>
          <w:szCs w:val="36"/>
        </w:rPr>
        <w:t xml:space="preserve">Final selection of students will be made by end of July and all applicants will receive a reply. </w:t>
      </w:r>
      <w:r w:rsidR="0063006A">
        <w:rPr>
          <w:sz w:val="22"/>
          <w:szCs w:val="36"/>
        </w:rPr>
        <w:t xml:space="preserve">Your personal details in this application and the CV will be kept in full confidence by Ceili Community which respects and operates a strict GDPR Policy.  By filling and signing this application you give permission to Ceili Community to contact the </w:t>
      </w:r>
      <w:r w:rsidR="008A12E7">
        <w:rPr>
          <w:sz w:val="22"/>
          <w:szCs w:val="36"/>
        </w:rPr>
        <w:t>persons you have nominated as persons of reference.</w:t>
      </w:r>
      <w:r w:rsidR="00656AA9">
        <w:rPr>
          <w:sz w:val="22"/>
          <w:szCs w:val="36"/>
        </w:rPr>
        <w:t xml:space="preserve"> </w:t>
      </w:r>
    </w:p>
    <w:p w14:paraId="29FA0D66" w14:textId="77777777" w:rsidR="008A12E7" w:rsidRDefault="008A12E7" w:rsidP="0078446C">
      <w:pPr>
        <w:jc w:val="both"/>
        <w:rPr>
          <w:sz w:val="22"/>
          <w:szCs w:val="36"/>
        </w:rPr>
      </w:pPr>
    </w:p>
    <w:p w14:paraId="78E0C9FC" w14:textId="50E918EA" w:rsidR="008A12E7" w:rsidRPr="00103B28" w:rsidRDefault="008A12E7" w:rsidP="0078446C">
      <w:pPr>
        <w:jc w:val="both"/>
        <w:rPr>
          <w:b/>
          <w:sz w:val="22"/>
          <w:szCs w:val="36"/>
        </w:rPr>
      </w:pPr>
      <w:r>
        <w:rPr>
          <w:sz w:val="22"/>
          <w:szCs w:val="36"/>
        </w:rPr>
        <w:t xml:space="preserve">We </w:t>
      </w:r>
      <w:r w:rsidR="00504283">
        <w:rPr>
          <w:sz w:val="22"/>
          <w:szCs w:val="36"/>
        </w:rPr>
        <w:t>will keep</w:t>
      </w:r>
      <w:r>
        <w:rPr>
          <w:sz w:val="22"/>
          <w:szCs w:val="36"/>
        </w:rPr>
        <w:t xml:space="preserve"> you in our prayers</w:t>
      </w:r>
      <w:r w:rsidR="00C63A04">
        <w:rPr>
          <w:sz w:val="22"/>
          <w:szCs w:val="36"/>
        </w:rPr>
        <w:t xml:space="preserve"> </w:t>
      </w:r>
      <w:r w:rsidR="00656AA9" w:rsidRPr="00103B28">
        <w:rPr>
          <w:bCs/>
          <w:sz w:val="22"/>
          <w:szCs w:val="36"/>
        </w:rPr>
        <w:t>and graciously ask for yours</w:t>
      </w:r>
      <w:r w:rsidR="00BA2A19" w:rsidRPr="00103B28">
        <w:rPr>
          <w:bCs/>
          <w:sz w:val="22"/>
          <w:szCs w:val="36"/>
        </w:rPr>
        <w:t xml:space="preserve">. </w:t>
      </w:r>
      <w:r w:rsidR="00C63A04" w:rsidRPr="00103B28">
        <w:rPr>
          <w:bCs/>
          <w:sz w:val="22"/>
          <w:szCs w:val="36"/>
        </w:rPr>
        <w:t xml:space="preserve"> </w:t>
      </w:r>
      <w:r w:rsidR="00BA2A19" w:rsidRPr="00103B28">
        <w:rPr>
          <w:bCs/>
          <w:sz w:val="22"/>
          <w:szCs w:val="36"/>
        </w:rPr>
        <w:t>M</w:t>
      </w:r>
      <w:r w:rsidRPr="00103B28">
        <w:rPr>
          <w:bCs/>
          <w:sz w:val="22"/>
          <w:szCs w:val="36"/>
        </w:rPr>
        <w:t xml:space="preserve">eanwhile </w:t>
      </w:r>
      <w:r w:rsidR="00BA2A19" w:rsidRPr="00103B28">
        <w:rPr>
          <w:bCs/>
          <w:sz w:val="22"/>
          <w:szCs w:val="36"/>
        </w:rPr>
        <w:t xml:space="preserve">we </w:t>
      </w:r>
      <w:r w:rsidRPr="00103B28">
        <w:rPr>
          <w:bCs/>
          <w:sz w:val="22"/>
          <w:szCs w:val="36"/>
        </w:rPr>
        <w:t>send our best wishes</w:t>
      </w:r>
      <w:r w:rsidR="00BA2A19" w:rsidRPr="00103B28">
        <w:rPr>
          <w:bCs/>
          <w:sz w:val="22"/>
          <w:szCs w:val="36"/>
        </w:rPr>
        <w:t xml:space="preserve"> and all God’s blessings</w:t>
      </w:r>
      <w:r w:rsidRPr="00103B28">
        <w:rPr>
          <w:bCs/>
          <w:sz w:val="22"/>
          <w:szCs w:val="36"/>
        </w:rPr>
        <w:t>.</w:t>
      </w:r>
    </w:p>
    <w:p w14:paraId="62B1B0C5" w14:textId="77777777" w:rsidR="008A12E7" w:rsidRDefault="008A12E7" w:rsidP="0078446C">
      <w:pPr>
        <w:jc w:val="both"/>
        <w:rPr>
          <w:sz w:val="22"/>
          <w:szCs w:val="36"/>
        </w:rPr>
      </w:pPr>
    </w:p>
    <w:p w14:paraId="55D768E1" w14:textId="77777777" w:rsidR="008A12E7" w:rsidRDefault="008A12E7" w:rsidP="0078446C">
      <w:pPr>
        <w:jc w:val="both"/>
        <w:rPr>
          <w:sz w:val="22"/>
          <w:szCs w:val="36"/>
        </w:rPr>
      </w:pPr>
      <w:r>
        <w:rPr>
          <w:sz w:val="22"/>
          <w:szCs w:val="36"/>
        </w:rPr>
        <w:t>Yours sincerely,</w:t>
      </w:r>
    </w:p>
    <w:p w14:paraId="43DF6E7B" w14:textId="77777777" w:rsidR="008A12E7" w:rsidRDefault="008A12E7" w:rsidP="0078446C">
      <w:pPr>
        <w:jc w:val="both"/>
        <w:rPr>
          <w:sz w:val="22"/>
          <w:szCs w:val="36"/>
        </w:rPr>
      </w:pPr>
    </w:p>
    <w:p w14:paraId="6D9E505A" w14:textId="2DBF8C99" w:rsidR="008A12E7" w:rsidRDefault="008A12E7" w:rsidP="0078446C">
      <w:pPr>
        <w:jc w:val="both"/>
        <w:rPr>
          <w:sz w:val="22"/>
          <w:szCs w:val="36"/>
        </w:rPr>
      </w:pPr>
      <w:r>
        <w:rPr>
          <w:sz w:val="22"/>
          <w:szCs w:val="36"/>
        </w:rPr>
        <w:t>Albert Galea, BA, MA</w:t>
      </w:r>
    </w:p>
    <w:p w14:paraId="4F43ADE4" w14:textId="14877EB3" w:rsidR="00BA2A19" w:rsidRPr="00103B28" w:rsidRDefault="008A12E7" w:rsidP="00103B28">
      <w:pPr>
        <w:jc w:val="both"/>
        <w:rPr>
          <w:sz w:val="22"/>
          <w:szCs w:val="36"/>
        </w:rPr>
      </w:pPr>
      <w:r>
        <w:rPr>
          <w:sz w:val="22"/>
          <w:szCs w:val="36"/>
        </w:rPr>
        <w:t>Course Director</w:t>
      </w:r>
    </w:p>
    <w:p w14:paraId="7272F425" w14:textId="77777777" w:rsidR="001A7A2F" w:rsidRPr="001A0889" w:rsidRDefault="001A7A2F" w:rsidP="0078446C">
      <w:pPr>
        <w:jc w:val="both"/>
        <w:rPr>
          <w:sz w:val="22"/>
          <w:szCs w:val="36"/>
        </w:rPr>
      </w:pPr>
    </w:p>
    <w:p w14:paraId="3F0D13FF" w14:textId="77777777" w:rsidR="001A7A2F" w:rsidRDefault="001A7A2F" w:rsidP="00AA7471"/>
    <w:p w14:paraId="64FDE482" w14:textId="77777777" w:rsidR="001A7A2F" w:rsidRDefault="001A7A2F" w:rsidP="00AA7471"/>
    <w:tbl>
      <w:tblPr>
        <w:tblW w:w="5593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2731"/>
        <w:gridCol w:w="1672"/>
        <w:gridCol w:w="1387"/>
        <w:gridCol w:w="2339"/>
        <w:gridCol w:w="1922"/>
        <w:gridCol w:w="1213"/>
      </w:tblGrid>
      <w:tr w:rsidR="00A35524" w:rsidRPr="002A733C" w14:paraId="202B8865" w14:textId="77777777" w:rsidTr="001E2D75">
        <w:trPr>
          <w:gridAfter w:val="1"/>
          <w:wAfter w:w="1233" w:type="dxa"/>
          <w:trHeight w:val="397"/>
        </w:trPr>
        <w:tc>
          <w:tcPr>
            <w:tcW w:w="1023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344AEE" w14:textId="77777777" w:rsidR="00A35524" w:rsidRPr="00AA7471" w:rsidRDefault="009C220D" w:rsidP="00AA7471">
            <w:pPr>
              <w:pStyle w:val="Heading1"/>
            </w:pPr>
            <w:r w:rsidRPr="00AA7471">
              <w:t>Applicant Information</w:t>
            </w:r>
          </w:p>
        </w:tc>
      </w:tr>
      <w:tr w:rsidR="006D0C9D" w:rsidRPr="002A733C" w14:paraId="508337EF" w14:textId="77777777" w:rsidTr="001E2D75">
        <w:trPr>
          <w:gridAfter w:val="1"/>
          <w:wAfter w:w="1233" w:type="dxa"/>
          <w:trHeight w:val="397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C4EF4" w14:textId="77777777" w:rsidR="006D0C9D" w:rsidRPr="002A733C" w:rsidRDefault="00A045DD" w:rsidP="002A733C">
            <w:r>
              <w:t>Surname</w:t>
            </w:r>
          </w:p>
        </w:tc>
        <w:tc>
          <w:tcPr>
            <w:tcW w:w="5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DAC52" w14:textId="724BE6C5" w:rsidR="001E2D75" w:rsidRPr="002A733C" w:rsidRDefault="006D0C9D" w:rsidP="002A733C">
            <w:r>
              <w:t>First Names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8C326" w14:textId="77777777" w:rsidR="006D0C9D" w:rsidRPr="002A733C" w:rsidRDefault="006D0C9D" w:rsidP="006D0C9D">
            <w:r>
              <w:t>Male/Female</w:t>
            </w:r>
          </w:p>
        </w:tc>
      </w:tr>
      <w:tr w:rsidR="007E4F1D" w:rsidRPr="002A733C" w14:paraId="1548B215" w14:textId="77777777" w:rsidTr="001E2D75">
        <w:trPr>
          <w:gridAfter w:val="1"/>
          <w:wAfter w:w="1233" w:type="dxa"/>
          <w:trHeight w:val="397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5AF54" w14:textId="77777777" w:rsidR="007E4F1D" w:rsidRPr="002A733C" w:rsidRDefault="007E4F1D" w:rsidP="002A733C">
            <w:r>
              <w:t xml:space="preserve"> Address</w:t>
            </w:r>
          </w:p>
        </w:tc>
        <w:tc>
          <w:tcPr>
            <w:tcW w:w="745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240BBF" w14:textId="7A1EDEC3" w:rsidR="00656AA9" w:rsidRPr="00656AA9" w:rsidRDefault="00656AA9" w:rsidP="002A733C">
            <w:pPr>
              <w:rPr>
                <w:b/>
                <w:color w:val="7030A0"/>
              </w:rPr>
            </w:pPr>
          </w:p>
          <w:p w14:paraId="3FE37D3F" w14:textId="77777777" w:rsidR="00656AA9" w:rsidRPr="002A733C" w:rsidRDefault="00656AA9" w:rsidP="002A733C"/>
        </w:tc>
      </w:tr>
      <w:tr w:rsidR="006D0C9D" w:rsidRPr="002A733C" w14:paraId="736C5D94" w14:textId="77777777" w:rsidTr="001E2D75">
        <w:trPr>
          <w:gridAfter w:val="1"/>
          <w:wAfter w:w="1233" w:type="dxa"/>
          <w:trHeight w:val="397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47B17" w14:textId="77777777" w:rsidR="006D0C9D" w:rsidRPr="00656AA9" w:rsidRDefault="006D0C9D" w:rsidP="002A733C">
            <w:pPr>
              <w:rPr>
                <w:b/>
              </w:rPr>
            </w:pPr>
            <w:r w:rsidRPr="00656AA9">
              <w:rPr>
                <w:b/>
              </w:rPr>
              <w:t>City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E251" w14:textId="6EEC1986" w:rsidR="006D0C9D" w:rsidRPr="00656AA9" w:rsidRDefault="00656AA9" w:rsidP="00E97B9F">
            <w:pPr>
              <w:rPr>
                <w:b/>
                <w:color w:val="7030A0"/>
              </w:rPr>
            </w:pPr>
            <w:r w:rsidRPr="00656AA9">
              <w:rPr>
                <w:b/>
                <w:color w:val="7030A0"/>
              </w:rPr>
              <w:t>Eir</w:t>
            </w:r>
            <w:r w:rsidR="00103B28">
              <w:rPr>
                <w:b/>
                <w:color w:val="7030A0"/>
              </w:rPr>
              <w:t>code/</w:t>
            </w:r>
            <w:r w:rsidR="006D0C9D" w:rsidRPr="00656AA9">
              <w:rPr>
                <w:b/>
                <w:color w:val="7030A0"/>
              </w:rPr>
              <w:t>Post Code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129C6" w14:textId="77777777" w:rsidR="006D0C9D" w:rsidRPr="002A733C" w:rsidRDefault="006D0C9D" w:rsidP="00A34731">
            <w:r>
              <w:t xml:space="preserve">Country                                   </w:t>
            </w:r>
          </w:p>
        </w:tc>
      </w:tr>
      <w:tr w:rsidR="006D0C9D" w:rsidRPr="002A733C" w14:paraId="7BE57F5D" w14:textId="77777777" w:rsidTr="001E2D75">
        <w:trPr>
          <w:gridAfter w:val="1"/>
          <w:wAfter w:w="1233" w:type="dxa"/>
          <w:trHeight w:val="397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EF000" w14:textId="77777777" w:rsidR="006D0C9D" w:rsidRPr="002A733C" w:rsidRDefault="006D0C9D" w:rsidP="002A733C">
            <w:r>
              <w:t>Tel. No.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5A05F2" w14:textId="77777777" w:rsidR="006D0C9D" w:rsidRPr="002A733C" w:rsidRDefault="006D0C9D" w:rsidP="002A733C">
            <w:r>
              <w:t>Mobile No.</w:t>
            </w:r>
          </w:p>
        </w:tc>
        <w:tc>
          <w:tcPr>
            <w:tcW w:w="43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A2D581" w14:textId="03DEBDC2" w:rsidR="001E2D75" w:rsidRPr="002A733C" w:rsidRDefault="006D0C9D" w:rsidP="002A733C">
            <w:r>
              <w:t>E-mail Address</w:t>
            </w:r>
          </w:p>
        </w:tc>
      </w:tr>
      <w:tr w:rsidR="006D0C9D" w:rsidRPr="002A733C" w14:paraId="2F18A65C" w14:textId="77777777" w:rsidTr="001E2D75">
        <w:trPr>
          <w:gridAfter w:val="1"/>
          <w:wAfter w:w="1233" w:type="dxa"/>
          <w:trHeight w:val="397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41A42" w14:textId="77777777" w:rsidR="006D0C9D" w:rsidRPr="002A733C" w:rsidRDefault="006D0C9D" w:rsidP="007E4F1D">
            <w:r>
              <w:t>Date of Birth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01909" w14:textId="77777777" w:rsidR="006D0C9D" w:rsidRPr="002A733C" w:rsidRDefault="006D0C9D" w:rsidP="00A34731">
            <w:r>
              <w:t>Place of Birth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D5DEA" w14:textId="77777777" w:rsidR="006D0C9D" w:rsidRPr="002A733C" w:rsidRDefault="006D0C9D" w:rsidP="006D0C9D">
            <w:r>
              <w:t>Nationality</w:t>
            </w:r>
          </w:p>
        </w:tc>
      </w:tr>
      <w:tr w:rsidR="008B57DD" w:rsidRPr="002A733C" w14:paraId="6F6582EE" w14:textId="77777777" w:rsidTr="001E2D75">
        <w:trPr>
          <w:gridAfter w:val="1"/>
          <w:wAfter w:w="1233" w:type="dxa"/>
          <w:trHeight w:val="397"/>
        </w:trPr>
        <w:tc>
          <w:tcPr>
            <w:tcW w:w="1023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2F4C8" w14:textId="77777777" w:rsidR="008B57DD" w:rsidRPr="002A733C" w:rsidRDefault="008B57DD" w:rsidP="002A733C"/>
        </w:tc>
      </w:tr>
      <w:tr w:rsidR="000F2DF4" w:rsidRPr="002A733C" w14:paraId="1A640371" w14:textId="77777777" w:rsidTr="001E2D75">
        <w:trPr>
          <w:gridAfter w:val="1"/>
          <w:wAfter w:w="1233" w:type="dxa"/>
          <w:trHeight w:val="397"/>
        </w:trPr>
        <w:tc>
          <w:tcPr>
            <w:tcW w:w="1023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5CE258" w14:textId="77777777" w:rsidR="000F2DF4" w:rsidRPr="002A733C" w:rsidRDefault="009C220D" w:rsidP="00AA7471">
            <w:pPr>
              <w:pStyle w:val="Heading1"/>
            </w:pPr>
            <w:r w:rsidRPr="002A733C">
              <w:t>Education</w:t>
            </w:r>
            <w:r w:rsidR="00E97B9F">
              <w:t xml:space="preserve"> and Qualifications</w:t>
            </w:r>
          </w:p>
        </w:tc>
      </w:tr>
      <w:tr w:rsidR="00C641A7" w:rsidRPr="002A733C" w14:paraId="3CF14F0C" w14:textId="77777777" w:rsidTr="001E2D75">
        <w:trPr>
          <w:gridAfter w:val="1"/>
          <w:wAfter w:w="1233" w:type="dxa"/>
          <w:trHeight w:val="397"/>
        </w:trPr>
        <w:tc>
          <w:tcPr>
            <w:tcW w:w="4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4C5BE" w14:textId="77777777" w:rsidR="00C641A7" w:rsidRPr="002A733C" w:rsidRDefault="00C641A7" w:rsidP="009126F8">
            <w:r w:rsidRPr="002A733C">
              <w:t xml:space="preserve"> </w:t>
            </w:r>
            <w:r w:rsidRPr="006D0C9D">
              <w:rPr>
                <w:b/>
              </w:rPr>
              <w:t>School/College</w:t>
            </w:r>
          </w:p>
        </w:tc>
        <w:tc>
          <w:tcPr>
            <w:tcW w:w="5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2CCA3" w14:textId="77777777" w:rsidR="00C641A7" w:rsidRPr="00C641A7" w:rsidRDefault="001E2CE4" w:rsidP="009126F8">
            <w:pPr>
              <w:rPr>
                <w:b/>
              </w:rPr>
            </w:pPr>
            <w:r>
              <w:rPr>
                <w:b/>
              </w:rPr>
              <w:t>Town</w:t>
            </w:r>
          </w:p>
        </w:tc>
      </w:tr>
      <w:tr w:rsidR="00C641A7" w:rsidRPr="002A733C" w14:paraId="7F82AB5F" w14:textId="77777777" w:rsidTr="001E2D75">
        <w:trPr>
          <w:gridAfter w:val="1"/>
          <w:wAfter w:w="1233" w:type="dxa"/>
          <w:trHeight w:val="397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2644A" w14:textId="77777777" w:rsidR="00C641A7" w:rsidRPr="002A733C" w:rsidRDefault="00C641A7" w:rsidP="009126F8">
            <w:r w:rsidRPr="002A733C">
              <w:t>From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E3810" w14:textId="77777777" w:rsidR="00C641A7" w:rsidRPr="002A733C" w:rsidRDefault="00C641A7" w:rsidP="009126F8">
            <w:r>
              <w:t>To</w:t>
            </w:r>
          </w:p>
          <w:p w14:paraId="783974BB" w14:textId="77777777" w:rsidR="00C641A7" w:rsidRPr="002A733C" w:rsidRDefault="00C641A7" w:rsidP="00C641A7"/>
        </w:tc>
        <w:tc>
          <w:tcPr>
            <w:tcW w:w="575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02F9B" w14:textId="77777777" w:rsidR="00C641A7" w:rsidRPr="002A733C" w:rsidRDefault="00C641A7" w:rsidP="00C641A7">
            <w:r>
              <w:t>Qualification</w:t>
            </w:r>
          </w:p>
          <w:p w14:paraId="6C6F28F2" w14:textId="77777777" w:rsidR="00C641A7" w:rsidRPr="002A733C" w:rsidRDefault="00C641A7" w:rsidP="00E31E82"/>
        </w:tc>
      </w:tr>
      <w:tr w:rsidR="00C641A7" w:rsidRPr="002A733C" w14:paraId="614C6B3C" w14:textId="77777777" w:rsidTr="001E2D75">
        <w:trPr>
          <w:gridAfter w:val="1"/>
          <w:wAfter w:w="1233" w:type="dxa"/>
          <w:trHeight w:val="397"/>
        </w:trPr>
        <w:tc>
          <w:tcPr>
            <w:tcW w:w="2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5453C" w14:textId="77777777" w:rsidR="00C641A7" w:rsidRPr="006D0C9D" w:rsidRDefault="00C641A7" w:rsidP="009126F8">
            <w:pPr>
              <w:rPr>
                <w:b/>
              </w:rPr>
            </w:pPr>
            <w:r w:rsidRPr="006D0C9D">
              <w:rPr>
                <w:b/>
              </w:rPr>
              <w:t>School/College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6DF407" w14:textId="77777777" w:rsidR="00C641A7" w:rsidRPr="002A733C" w:rsidRDefault="00C641A7" w:rsidP="009126F8"/>
        </w:tc>
        <w:tc>
          <w:tcPr>
            <w:tcW w:w="575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7733A" w14:textId="77777777" w:rsidR="00C641A7" w:rsidRPr="00A03BAC" w:rsidRDefault="001E2CE4" w:rsidP="009126F8">
            <w:pPr>
              <w:rPr>
                <w:b/>
              </w:rPr>
            </w:pPr>
            <w:r>
              <w:rPr>
                <w:b/>
              </w:rPr>
              <w:t>Town</w:t>
            </w:r>
          </w:p>
        </w:tc>
      </w:tr>
      <w:tr w:rsidR="00C641A7" w:rsidRPr="002A733C" w14:paraId="6A470C34" w14:textId="77777777" w:rsidTr="001E2D75">
        <w:trPr>
          <w:gridAfter w:val="1"/>
          <w:wAfter w:w="1233" w:type="dxa"/>
          <w:trHeight w:val="397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ABD9B" w14:textId="189B4A9D" w:rsidR="00C641A7" w:rsidRPr="002A733C" w:rsidRDefault="00103B28" w:rsidP="009126F8">
            <w:r>
              <w:lastRenderedPageBreak/>
              <w:t>From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8B0DC" w14:textId="05FE990F" w:rsidR="00C641A7" w:rsidRPr="002A733C" w:rsidRDefault="00103B28" w:rsidP="008822E9">
            <w:r>
              <w:t>To</w:t>
            </w:r>
          </w:p>
        </w:tc>
        <w:tc>
          <w:tcPr>
            <w:tcW w:w="575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447A5" w14:textId="1B8AA976" w:rsidR="00656AA9" w:rsidRPr="00103B28" w:rsidRDefault="001E2D75" w:rsidP="00656AA9">
            <w:r>
              <w:t>Qualification</w:t>
            </w:r>
          </w:p>
          <w:p w14:paraId="698D3C16" w14:textId="77777777" w:rsidR="00C641A7" w:rsidRPr="002A733C" w:rsidRDefault="00C641A7" w:rsidP="009126F8"/>
        </w:tc>
      </w:tr>
      <w:tr w:rsidR="00C641A7" w:rsidRPr="002A733C" w14:paraId="29D4927B" w14:textId="77777777" w:rsidTr="001E2D75">
        <w:trPr>
          <w:gridAfter w:val="1"/>
          <w:wAfter w:w="1233" w:type="dxa"/>
          <w:trHeight w:val="397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C1C87" w14:textId="77777777" w:rsidR="00C641A7" w:rsidRPr="006D0C9D" w:rsidRDefault="00C641A7" w:rsidP="009126F8">
            <w:pPr>
              <w:rPr>
                <w:b/>
              </w:rPr>
            </w:pPr>
            <w:r w:rsidRPr="006D0C9D">
              <w:rPr>
                <w:b/>
              </w:rPr>
              <w:t>Higher Education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CF47A0" w14:textId="77777777" w:rsidR="00C641A7" w:rsidRPr="002A733C" w:rsidRDefault="00C641A7" w:rsidP="009126F8"/>
        </w:tc>
        <w:tc>
          <w:tcPr>
            <w:tcW w:w="5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BA423" w14:textId="77777777" w:rsidR="00C641A7" w:rsidRPr="00A03BAC" w:rsidRDefault="001E2CE4" w:rsidP="009126F8">
            <w:pPr>
              <w:rPr>
                <w:b/>
              </w:rPr>
            </w:pPr>
            <w:r>
              <w:rPr>
                <w:b/>
              </w:rPr>
              <w:t>City</w:t>
            </w:r>
          </w:p>
        </w:tc>
      </w:tr>
      <w:tr w:rsidR="00C641A7" w:rsidRPr="002A733C" w14:paraId="1E6D8BAF" w14:textId="77777777" w:rsidTr="001E2D75">
        <w:trPr>
          <w:trHeight w:val="397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44243" w14:textId="2C2A1770" w:rsidR="00C641A7" w:rsidRPr="002A733C" w:rsidRDefault="00103B28" w:rsidP="009126F8">
            <w:r>
              <w:t>From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083D0" w14:textId="0CAE3018" w:rsidR="00C641A7" w:rsidRDefault="00C641A7" w:rsidP="00E97B9F">
            <w:r>
              <w:t>To</w:t>
            </w:r>
          </w:p>
          <w:p w14:paraId="7E7D8C37" w14:textId="77777777" w:rsidR="00C641A7" w:rsidRPr="002A733C" w:rsidRDefault="00C641A7" w:rsidP="008822E9"/>
        </w:tc>
        <w:tc>
          <w:tcPr>
            <w:tcW w:w="575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58D58E" w14:textId="68F9C2B8" w:rsidR="00C641A7" w:rsidRPr="002A733C" w:rsidRDefault="00103B28" w:rsidP="00103B28">
            <w:r>
              <w:t>Qualification</w:t>
            </w:r>
          </w:p>
          <w:p w14:paraId="1C058BDE" w14:textId="77777777" w:rsidR="00C641A7" w:rsidRPr="002A733C" w:rsidRDefault="00C641A7" w:rsidP="00E31E82"/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BD390FA" w14:textId="77777777" w:rsidR="00C641A7" w:rsidRPr="002A733C" w:rsidRDefault="00C641A7" w:rsidP="00AB0A90"/>
        </w:tc>
      </w:tr>
    </w:tbl>
    <w:p w14:paraId="6B946946" w14:textId="77777777" w:rsidR="00B11CDA" w:rsidRDefault="00B11CDA"/>
    <w:p w14:paraId="3797A52E" w14:textId="77777777" w:rsidR="00B11CDA" w:rsidRDefault="00B11CDA"/>
    <w:p w14:paraId="4FA8AE33" w14:textId="77777777" w:rsidR="00B11CDA" w:rsidRDefault="00B11CDA"/>
    <w:tbl>
      <w:tblPr>
        <w:tblW w:w="5593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354"/>
        <w:gridCol w:w="1393"/>
        <w:gridCol w:w="3893"/>
        <w:gridCol w:w="3397"/>
        <w:gridCol w:w="1233"/>
      </w:tblGrid>
      <w:tr w:rsidR="00AB0A90" w:rsidRPr="002A733C" w14:paraId="056F90C4" w14:textId="77777777" w:rsidTr="00900396">
        <w:trPr>
          <w:trHeight w:hRule="exact" w:val="288"/>
        </w:trPr>
        <w:tc>
          <w:tcPr>
            <w:tcW w:w="10215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14:paraId="3F782DB4" w14:textId="2A432B7A" w:rsidR="00AB0A90" w:rsidRPr="00900396" w:rsidRDefault="00900396" w:rsidP="004B1047">
            <w:pPr>
              <w:pStyle w:val="Italics"/>
              <w:rPr>
                <w:b/>
                <w:bCs/>
                <w:i w:val="0"/>
                <w:iCs/>
                <w:sz w:val="18"/>
                <w:szCs w:val="28"/>
              </w:rPr>
            </w:pPr>
            <w:r w:rsidRPr="00900396">
              <w:rPr>
                <w:b/>
                <w:bCs/>
                <w:i w:val="0"/>
                <w:iCs/>
                <w:sz w:val="18"/>
                <w:szCs w:val="28"/>
              </w:rPr>
              <w:t>EMPLOYMENT HISTORY, VOLUNTEERING HISTORY &amp; OTHER QUALIFICATIONS</w:t>
            </w:r>
          </w:p>
          <w:p w14:paraId="007E372C" w14:textId="77777777" w:rsidR="00AB0A90" w:rsidRPr="00900396" w:rsidRDefault="00AB0A90" w:rsidP="004B1047">
            <w:pPr>
              <w:pStyle w:val="Italics"/>
              <w:rPr>
                <w:sz w:val="18"/>
                <w:szCs w:val="28"/>
              </w:rPr>
            </w:pPr>
          </w:p>
          <w:p w14:paraId="0517523A" w14:textId="77777777" w:rsidR="00AB0A90" w:rsidRPr="00900396" w:rsidRDefault="00AB0A90" w:rsidP="004B1047">
            <w:pPr>
              <w:rPr>
                <w:i/>
                <w:sz w:val="18"/>
                <w:szCs w:val="28"/>
              </w:rPr>
            </w:pPr>
          </w:p>
          <w:p w14:paraId="6ABA3A3C" w14:textId="77777777" w:rsidR="00AB0A90" w:rsidRPr="00900396" w:rsidRDefault="00AB0A90" w:rsidP="004B1047">
            <w:pPr>
              <w:pStyle w:val="Italics"/>
              <w:rPr>
                <w:sz w:val="18"/>
                <w:szCs w:val="28"/>
              </w:rPr>
            </w:pPr>
          </w:p>
        </w:tc>
        <w:tc>
          <w:tcPr>
            <w:tcW w:w="1253" w:type="dxa"/>
            <w:vMerge w:val="restart"/>
            <w:tcBorders>
              <w:top w:val="nil"/>
              <w:left w:val="nil"/>
            </w:tcBorders>
            <w:vAlign w:val="center"/>
          </w:tcPr>
          <w:p w14:paraId="0558F9DB" w14:textId="77777777" w:rsidR="00AB0A90" w:rsidRDefault="00AB0A90">
            <w:pPr>
              <w:rPr>
                <w:i/>
              </w:rPr>
            </w:pPr>
          </w:p>
          <w:p w14:paraId="417609EB" w14:textId="77777777" w:rsidR="00AB0A90" w:rsidRDefault="00AB0A90">
            <w:pPr>
              <w:rPr>
                <w:i/>
              </w:rPr>
            </w:pPr>
          </w:p>
          <w:p w14:paraId="68676186" w14:textId="77777777" w:rsidR="00AB0A90" w:rsidRDefault="00AB0A90">
            <w:pPr>
              <w:rPr>
                <w:i/>
              </w:rPr>
            </w:pPr>
          </w:p>
          <w:p w14:paraId="611533C2" w14:textId="77777777" w:rsidR="00AB0A90" w:rsidRPr="002A733C" w:rsidRDefault="00AB0A90" w:rsidP="00AB0A90">
            <w:pPr>
              <w:pStyle w:val="Italics"/>
            </w:pPr>
          </w:p>
        </w:tc>
      </w:tr>
      <w:tr w:rsidR="00AB0A90" w:rsidRPr="002A733C" w14:paraId="295717DC" w14:textId="77777777" w:rsidTr="001A084C">
        <w:trPr>
          <w:trHeight w:hRule="exact" w:val="403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16946" w14:textId="77777777" w:rsidR="00AB0A90" w:rsidRPr="002A733C" w:rsidRDefault="00AB0A90" w:rsidP="004B1047">
            <w:r>
              <w:t>Dates:    From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07380" w14:textId="77777777" w:rsidR="00AB0A90" w:rsidRPr="002A733C" w:rsidRDefault="00AB0A90" w:rsidP="004B1047">
            <w:pPr>
              <w:ind w:left="529"/>
            </w:pPr>
            <w:r>
              <w:t>To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E3DE" w14:textId="77777777" w:rsidR="00AB0A90" w:rsidRPr="002A733C" w:rsidRDefault="00AB0A90" w:rsidP="004B1047">
            <w:r>
              <w:t xml:space="preserve">                              Employment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41AAD8" w14:textId="77777777" w:rsidR="00AB0A90" w:rsidRPr="002A733C" w:rsidRDefault="00AB0A90" w:rsidP="004B1047">
            <w:pPr>
              <w:jc w:val="center"/>
            </w:pPr>
            <w:r>
              <w:t>Volunteer and Charity Work</w:t>
            </w:r>
          </w:p>
        </w:tc>
        <w:tc>
          <w:tcPr>
            <w:tcW w:w="1253" w:type="dxa"/>
            <w:vMerge/>
            <w:tcBorders>
              <w:left w:val="single" w:sz="4" w:space="0" w:color="auto"/>
            </w:tcBorders>
            <w:vAlign w:val="center"/>
          </w:tcPr>
          <w:p w14:paraId="5543E939" w14:textId="77777777" w:rsidR="00AB0A90" w:rsidRPr="002A733C" w:rsidRDefault="00AB0A90" w:rsidP="00AB0A90">
            <w:pPr>
              <w:jc w:val="center"/>
            </w:pPr>
          </w:p>
        </w:tc>
      </w:tr>
      <w:tr w:rsidR="00AB0A90" w:rsidRPr="002A733C" w14:paraId="4CBB0E13" w14:textId="77777777" w:rsidTr="001E2D75">
        <w:trPr>
          <w:trHeight w:val="403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B18D5" w14:textId="77777777" w:rsidR="00AB0A90" w:rsidRPr="002A733C" w:rsidRDefault="00AB0A90" w:rsidP="004B1047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468EA" w14:textId="77777777" w:rsidR="00AB0A90" w:rsidRPr="002A733C" w:rsidRDefault="00AB0A90" w:rsidP="004B1047"/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BB1D78" w14:textId="28152D87" w:rsidR="00AB0A90" w:rsidRPr="002A733C" w:rsidRDefault="00AB0A90" w:rsidP="001E2D75"/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B6686BF" w14:textId="77777777" w:rsidR="00AB0A90" w:rsidRPr="002A733C" w:rsidRDefault="00AB0A90" w:rsidP="004B1047"/>
        </w:tc>
        <w:tc>
          <w:tcPr>
            <w:tcW w:w="1253" w:type="dxa"/>
            <w:vMerge/>
            <w:tcBorders>
              <w:left w:val="single" w:sz="4" w:space="0" w:color="auto"/>
            </w:tcBorders>
            <w:vAlign w:val="center"/>
          </w:tcPr>
          <w:p w14:paraId="474C147E" w14:textId="77777777" w:rsidR="00AB0A90" w:rsidRPr="002A733C" w:rsidRDefault="00AB0A90" w:rsidP="004B1047"/>
        </w:tc>
      </w:tr>
      <w:tr w:rsidR="00AB0A90" w:rsidRPr="002A733C" w14:paraId="4CFB6C76" w14:textId="77777777" w:rsidTr="001E2D75">
        <w:trPr>
          <w:trHeight w:val="403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7C2BF" w14:textId="77777777" w:rsidR="00AB0A90" w:rsidRPr="002A733C" w:rsidRDefault="00AB0A90" w:rsidP="004B1047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6FD0B" w14:textId="77777777" w:rsidR="00AB0A90" w:rsidRPr="002A733C" w:rsidRDefault="00AB0A90" w:rsidP="004B1047"/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BB707" w14:textId="77777777" w:rsidR="00AB0A90" w:rsidRDefault="00AB0A90" w:rsidP="004B1047"/>
          <w:p w14:paraId="747658CC" w14:textId="3F5C48F8" w:rsidR="001E2D75" w:rsidRPr="002A733C" w:rsidRDefault="001E2D75" w:rsidP="004B1047"/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398716" w14:textId="77777777" w:rsidR="00AB0A90" w:rsidRPr="002A733C" w:rsidRDefault="00AB0A90" w:rsidP="004B1047"/>
        </w:tc>
        <w:tc>
          <w:tcPr>
            <w:tcW w:w="1253" w:type="dxa"/>
            <w:vMerge/>
            <w:tcBorders>
              <w:left w:val="single" w:sz="4" w:space="0" w:color="auto"/>
            </w:tcBorders>
            <w:vAlign w:val="center"/>
          </w:tcPr>
          <w:p w14:paraId="6900564B" w14:textId="77777777" w:rsidR="00AB0A90" w:rsidRPr="002A733C" w:rsidRDefault="00AB0A90" w:rsidP="004B1047"/>
        </w:tc>
      </w:tr>
      <w:tr w:rsidR="00AB0A90" w:rsidRPr="002A733C" w14:paraId="23386796" w14:textId="77777777" w:rsidTr="001E2D75">
        <w:trPr>
          <w:trHeight w:val="403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CD650" w14:textId="77777777" w:rsidR="00AB0A90" w:rsidRPr="002A733C" w:rsidRDefault="00AB0A90" w:rsidP="004B1047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6A709" w14:textId="77777777" w:rsidR="00AB0A90" w:rsidRPr="002A733C" w:rsidRDefault="00AB0A90" w:rsidP="004B1047"/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2D44B" w14:textId="77777777" w:rsidR="00AB0A90" w:rsidRPr="002A733C" w:rsidRDefault="00AB0A90" w:rsidP="004B1047"/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871AC8" w14:textId="77777777" w:rsidR="00AB0A90" w:rsidRPr="002A733C" w:rsidRDefault="00AB0A90" w:rsidP="004B1047"/>
        </w:tc>
        <w:tc>
          <w:tcPr>
            <w:tcW w:w="1253" w:type="dxa"/>
            <w:vMerge/>
            <w:tcBorders>
              <w:left w:val="single" w:sz="4" w:space="0" w:color="auto"/>
            </w:tcBorders>
            <w:vAlign w:val="center"/>
          </w:tcPr>
          <w:p w14:paraId="5C1B6D2E" w14:textId="77777777" w:rsidR="00AB0A90" w:rsidRPr="002A733C" w:rsidRDefault="00AB0A90" w:rsidP="004B1047"/>
        </w:tc>
      </w:tr>
      <w:tr w:rsidR="00AB0A90" w:rsidRPr="002A733C" w14:paraId="1F0FC612" w14:textId="77777777" w:rsidTr="001E2D75">
        <w:trPr>
          <w:trHeight w:val="403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AB238" w14:textId="77777777" w:rsidR="00AB0A90" w:rsidRPr="002A733C" w:rsidRDefault="00AB0A90" w:rsidP="004B1047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3E82F" w14:textId="77777777" w:rsidR="00AB0A90" w:rsidRPr="002A733C" w:rsidRDefault="00AB0A90" w:rsidP="004B1047"/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FD548" w14:textId="77777777" w:rsidR="00AB0A90" w:rsidRDefault="00AB0A90" w:rsidP="004B1047"/>
          <w:p w14:paraId="11AF24C0" w14:textId="68C5F9FB" w:rsidR="00C63A04" w:rsidRPr="002A733C" w:rsidRDefault="00C63A04" w:rsidP="004B1047"/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218CC8" w14:textId="77777777" w:rsidR="00AB0A90" w:rsidRPr="002A733C" w:rsidRDefault="00AB0A90" w:rsidP="004B1047"/>
        </w:tc>
        <w:tc>
          <w:tcPr>
            <w:tcW w:w="1253" w:type="dxa"/>
            <w:vMerge/>
            <w:tcBorders>
              <w:left w:val="single" w:sz="4" w:space="0" w:color="auto"/>
            </w:tcBorders>
            <w:vAlign w:val="center"/>
          </w:tcPr>
          <w:p w14:paraId="2D227C85" w14:textId="77777777" w:rsidR="00AB0A90" w:rsidRPr="002A733C" w:rsidRDefault="00AB0A90" w:rsidP="004B1047"/>
        </w:tc>
      </w:tr>
      <w:tr w:rsidR="00AB0A90" w:rsidRPr="002A733C" w14:paraId="464A231D" w14:textId="77777777" w:rsidTr="001E2D75">
        <w:trPr>
          <w:trHeight w:val="403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E6C84" w14:textId="77777777" w:rsidR="00AB0A90" w:rsidRPr="002A733C" w:rsidRDefault="00AB0A90" w:rsidP="004B1047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5E4D5" w14:textId="77777777" w:rsidR="00AB0A90" w:rsidRPr="002A733C" w:rsidRDefault="00AB0A90" w:rsidP="004B1047"/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8BA43" w14:textId="77777777" w:rsidR="00AB0A90" w:rsidRPr="002A733C" w:rsidRDefault="00AB0A90" w:rsidP="004B1047"/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7E71FB" w14:textId="77777777" w:rsidR="00AB0A90" w:rsidRPr="002A733C" w:rsidRDefault="00AB0A90" w:rsidP="004B1047"/>
        </w:tc>
        <w:tc>
          <w:tcPr>
            <w:tcW w:w="1253" w:type="dxa"/>
            <w:vMerge/>
            <w:tcBorders>
              <w:left w:val="single" w:sz="4" w:space="0" w:color="auto"/>
            </w:tcBorders>
            <w:vAlign w:val="center"/>
          </w:tcPr>
          <w:p w14:paraId="6EE79B9F" w14:textId="77777777" w:rsidR="00AB0A90" w:rsidRPr="002A733C" w:rsidRDefault="00AB0A90" w:rsidP="004B1047"/>
        </w:tc>
      </w:tr>
      <w:tr w:rsidR="00AB0A90" w:rsidRPr="002A733C" w14:paraId="0261A554" w14:textId="77777777" w:rsidTr="001E2D75">
        <w:trPr>
          <w:trHeight w:val="403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1EF38" w14:textId="77777777" w:rsidR="00AB0A90" w:rsidRPr="002A733C" w:rsidRDefault="00AB0A90" w:rsidP="004B1047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30F77" w14:textId="77777777" w:rsidR="00AB0A90" w:rsidRPr="002A733C" w:rsidRDefault="00AB0A90" w:rsidP="004B1047"/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ECB8" w14:textId="77777777" w:rsidR="00AB0A90" w:rsidRPr="002A733C" w:rsidRDefault="00AB0A90" w:rsidP="004B1047"/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DA3A4A" w14:textId="77777777" w:rsidR="00AB0A90" w:rsidRPr="002A733C" w:rsidRDefault="00AB0A90" w:rsidP="004B1047"/>
        </w:tc>
        <w:tc>
          <w:tcPr>
            <w:tcW w:w="1253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14:paraId="73FB1500" w14:textId="77777777" w:rsidR="00AB0A90" w:rsidRPr="002A733C" w:rsidRDefault="00AB0A90" w:rsidP="004B1047"/>
        </w:tc>
      </w:tr>
    </w:tbl>
    <w:p w14:paraId="77103299" w14:textId="77777777" w:rsidR="00B11CDA" w:rsidRDefault="00B11CDA"/>
    <w:p w14:paraId="4372026F" w14:textId="77777777" w:rsidR="00B11CDA" w:rsidRDefault="00B11CDA"/>
    <w:p w14:paraId="07D427A2" w14:textId="77777777" w:rsidR="00B11CDA" w:rsidRDefault="00B11CDA"/>
    <w:p w14:paraId="71011404" w14:textId="77777777" w:rsidR="002F3AF8" w:rsidRDefault="002F3AF8"/>
    <w:p w14:paraId="5169D710" w14:textId="77777777" w:rsidR="002F3AF8" w:rsidRDefault="002F3AF8"/>
    <w:p w14:paraId="646C5328" w14:textId="77777777" w:rsidR="00B11CDA" w:rsidRDefault="00B11CDA"/>
    <w:tbl>
      <w:tblPr>
        <w:tblW w:w="4756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9579"/>
      </w:tblGrid>
      <w:tr w:rsidR="00B11CDA" w:rsidRPr="002A733C" w14:paraId="7FECA7ED" w14:textId="77777777" w:rsidTr="00900396">
        <w:trPr>
          <w:trHeight w:hRule="exact" w:val="385"/>
        </w:trPr>
        <w:tc>
          <w:tcPr>
            <w:tcW w:w="9752" w:type="dxa"/>
            <w:shd w:val="clear" w:color="auto" w:fill="D9D9D9" w:themeFill="background1" w:themeFillShade="D9"/>
            <w:vAlign w:val="center"/>
          </w:tcPr>
          <w:p w14:paraId="2ABF1746" w14:textId="77777777" w:rsidR="00B11CDA" w:rsidRPr="002A733C" w:rsidRDefault="00B11CDA" w:rsidP="004B1047">
            <w:pPr>
              <w:pStyle w:val="Heading1"/>
            </w:pPr>
            <w:r>
              <w:t>Your Personal Story of Faith</w:t>
            </w:r>
            <w:r w:rsidR="009E38F1">
              <w:t xml:space="preserve"> and reasons for applying for this course</w:t>
            </w:r>
            <w:r>
              <w:t xml:space="preserve"> (In brief)</w:t>
            </w:r>
          </w:p>
        </w:tc>
      </w:tr>
      <w:tr w:rsidR="00B11CDA" w:rsidRPr="002A733C" w14:paraId="47335989" w14:textId="77777777" w:rsidTr="00900396">
        <w:trPr>
          <w:trHeight w:hRule="exact" w:val="69"/>
        </w:trPr>
        <w:tc>
          <w:tcPr>
            <w:tcW w:w="9752" w:type="dxa"/>
            <w:vAlign w:val="center"/>
          </w:tcPr>
          <w:p w14:paraId="34F32496" w14:textId="77777777" w:rsidR="00B11CDA" w:rsidRDefault="00B11CDA" w:rsidP="004B1047">
            <w:pPr>
              <w:pStyle w:val="Italics"/>
            </w:pPr>
          </w:p>
          <w:p w14:paraId="6ECF6123" w14:textId="77777777" w:rsidR="00B11CDA" w:rsidRDefault="00B11CDA" w:rsidP="004B1047">
            <w:pPr>
              <w:pStyle w:val="Italics"/>
            </w:pPr>
          </w:p>
          <w:p w14:paraId="24CE62F8" w14:textId="77777777" w:rsidR="00B11CDA" w:rsidRDefault="00B11CDA" w:rsidP="004B1047">
            <w:pPr>
              <w:rPr>
                <w:i/>
              </w:rPr>
            </w:pPr>
          </w:p>
          <w:p w14:paraId="1CB78343" w14:textId="77777777" w:rsidR="00B11CDA" w:rsidRPr="002A733C" w:rsidRDefault="00B11CDA" w:rsidP="004B1047">
            <w:pPr>
              <w:pStyle w:val="Italics"/>
            </w:pPr>
          </w:p>
        </w:tc>
      </w:tr>
      <w:tr w:rsidR="00B11CDA" w:rsidRPr="002A733C" w14:paraId="23038116" w14:textId="77777777" w:rsidTr="00900396">
        <w:trPr>
          <w:trHeight w:val="822"/>
        </w:trPr>
        <w:tc>
          <w:tcPr>
            <w:tcW w:w="9752" w:type="dxa"/>
            <w:tcBorders>
              <w:bottom w:val="nil"/>
            </w:tcBorders>
            <w:vAlign w:val="center"/>
          </w:tcPr>
          <w:p w14:paraId="17FEBF74" w14:textId="77777777" w:rsidR="00B11CDA" w:rsidRPr="002A733C" w:rsidRDefault="00B11CDA" w:rsidP="004B1047">
            <w:pPr>
              <w:jc w:val="center"/>
            </w:pPr>
            <w:r>
              <w:t xml:space="preserve">                             </w:t>
            </w:r>
          </w:p>
        </w:tc>
      </w:tr>
      <w:tr w:rsidR="00B11CDA" w:rsidRPr="002A733C" w14:paraId="2491A493" w14:textId="77777777" w:rsidTr="00900396">
        <w:trPr>
          <w:trHeight w:val="4408"/>
        </w:trPr>
        <w:tc>
          <w:tcPr>
            <w:tcW w:w="9752" w:type="dxa"/>
            <w:tcBorders>
              <w:top w:val="nil"/>
              <w:bottom w:val="single" w:sz="4" w:space="0" w:color="BFBFBF" w:themeColor="background1" w:themeShade="BF"/>
            </w:tcBorders>
            <w:vAlign w:val="center"/>
          </w:tcPr>
          <w:p w14:paraId="587BE875" w14:textId="77777777" w:rsidR="001E2CE4" w:rsidRPr="002A733C" w:rsidRDefault="001E2CE4" w:rsidP="004B1047"/>
        </w:tc>
      </w:tr>
    </w:tbl>
    <w:p w14:paraId="02636D9A" w14:textId="77777777" w:rsidR="002F3AF8" w:rsidRDefault="002F3AF8"/>
    <w:p w14:paraId="3B706A63" w14:textId="77777777" w:rsidR="00CB1B44" w:rsidRDefault="00CB1B44"/>
    <w:p w14:paraId="62AE2FB5" w14:textId="77777777" w:rsidR="00CB1B44" w:rsidRDefault="00CB1B44"/>
    <w:p w14:paraId="4F691822" w14:textId="77777777" w:rsidR="00CB1B44" w:rsidRDefault="00CB1B44"/>
    <w:p w14:paraId="0DCFA0FA" w14:textId="77777777" w:rsidR="00CB1B44" w:rsidRDefault="00CB1B44"/>
    <w:p w14:paraId="715F5B61" w14:textId="77777777" w:rsidR="00CB1B44" w:rsidRDefault="00CB1B44"/>
    <w:p w14:paraId="724179CB" w14:textId="77777777" w:rsidR="00CB1B44" w:rsidRDefault="00CB1B44"/>
    <w:p w14:paraId="54EA4DC4" w14:textId="77777777" w:rsidR="00CB1B44" w:rsidRDefault="00CB1B44"/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070"/>
      </w:tblGrid>
      <w:tr w:rsidR="00CB1B44" w14:paraId="59540E87" w14:textId="77777777" w:rsidTr="00AD52AA">
        <w:tc>
          <w:tcPr>
            <w:tcW w:w="10296" w:type="dxa"/>
            <w:shd w:val="clear" w:color="auto" w:fill="F2F2F2" w:themeFill="background1" w:themeFillShade="F2"/>
          </w:tcPr>
          <w:p w14:paraId="3BB63D22" w14:textId="6D581A3F" w:rsidR="00CB1B44" w:rsidRPr="00AD52AA" w:rsidRDefault="00AD52AA">
            <w:pPr>
              <w:rPr>
                <w:b/>
                <w:bCs/>
                <w:sz w:val="18"/>
                <w:szCs w:val="28"/>
              </w:rPr>
            </w:pPr>
            <w:bookmarkStart w:id="0" w:name="_Hlk103594819"/>
            <w:r>
              <w:rPr>
                <w:b/>
                <w:bCs/>
                <w:sz w:val="18"/>
                <w:szCs w:val="28"/>
              </w:rPr>
              <w:t xml:space="preserve">PERSONAL INTERESTS SUCH AS SPORTS, HOBBIES, </w:t>
            </w:r>
            <w:r w:rsidR="00C63A04">
              <w:rPr>
                <w:b/>
                <w:bCs/>
                <w:sz w:val="18"/>
                <w:szCs w:val="28"/>
              </w:rPr>
              <w:t>SKILLS SUCH AS PLAYING A MUSIC INSTRUMENT, ETC</w:t>
            </w:r>
          </w:p>
        </w:tc>
      </w:tr>
      <w:bookmarkEnd w:id="0"/>
    </w:tbl>
    <w:p w14:paraId="08BE2E55" w14:textId="77777777" w:rsidR="00CB1B44" w:rsidRDefault="00CB1B44"/>
    <w:tbl>
      <w:tblPr>
        <w:tblStyle w:val="TableGrid"/>
        <w:tblW w:w="10367" w:type="dxa"/>
        <w:tblLook w:val="04A0" w:firstRow="1" w:lastRow="0" w:firstColumn="1" w:lastColumn="0" w:noHBand="0" w:noVBand="1"/>
      </w:tblPr>
      <w:tblGrid>
        <w:gridCol w:w="10367"/>
      </w:tblGrid>
      <w:tr w:rsidR="00AD52AA" w14:paraId="5212194A" w14:textId="77777777" w:rsidTr="00AD52AA">
        <w:trPr>
          <w:trHeight w:val="2226"/>
        </w:trPr>
        <w:tc>
          <w:tcPr>
            <w:tcW w:w="10367" w:type="dxa"/>
          </w:tcPr>
          <w:p w14:paraId="03042BD4" w14:textId="77777777" w:rsidR="00AD52AA" w:rsidRDefault="00AD52AA"/>
        </w:tc>
      </w:tr>
    </w:tbl>
    <w:p w14:paraId="1B610B59" w14:textId="77777777" w:rsidR="00CB1B44" w:rsidRDefault="00CB1B44"/>
    <w:p w14:paraId="74FD092E" w14:textId="77777777" w:rsidR="00AD52AA" w:rsidRDefault="00AD52AA"/>
    <w:p w14:paraId="2A561E3A" w14:textId="77777777" w:rsidR="00DA521E" w:rsidRDefault="00DA521E"/>
    <w:p w14:paraId="44D25BEE" w14:textId="77777777" w:rsidR="00DA521E" w:rsidRDefault="00DA521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AD52AA" w14:paraId="6A3E676D" w14:textId="77777777" w:rsidTr="007A4C73">
        <w:trPr>
          <w:trHeight w:val="454"/>
        </w:trPr>
        <w:tc>
          <w:tcPr>
            <w:tcW w:w="10296" w:type="dxa"/>
            <w:shd w:val="clear" w:color="auto" w:fill="F2F2F2" w:themeFill="background1" w:themeFillShade="F2"/>
          </w:tcPr>
          <w:p w14:paraId="20C52C9C" w14:textId="77777777" w:rsidR="007A4C73" w:rsidRDefault="00900396" w:rsidP="00900396">
            <w:pPr>
              <w:rPr>
                <w:b/>
                <w:bCs/>
                <w:sz w:val="18"/>
                <w:szCs w:val="28"/>
              </w:rPr>
            </w:pPr>
            <w:r>
              <w:rPr>
                <w:b/>
                <w:bCs/>
                <w:sz w:val="18"/>
                <w:szCs w:val="28"/>
              </w:rPr>
              <w:t xml:space="preserve">PERSONS OF REFERENCE.  </w:t>
            </w:r>
            <w:r w:rsidR="007A4C73">
              <w:rPr>
                <w:b/>
                <w:bCs/>
                <w:sz w:val="18"/>
                <w:szCs w:val="28"/>
              </w:rPr>
              <w:t xml:space="preserve">PLEASE SUBMIT DETAILS OF 2 PERSONS. </w:t>
            </w:r>
          </w:p>
          <w:p w14:paraId="551D9087" w14:textId="003D3CD1" w:rsidR="00AD52AA" w:rsidRPr="007A4C73" w:rsidRDefault="00C63A04" w:rsidP="00900396">
            <w:pPr>
              <w:rPr>
                <w:b/>
                <w:bCs/>
                <w:i/>
                <w:iCs/>
                <w:sz w:val="18"/>
                <w:szCs w:val="28"/>
              </w:rPr>
            </w:pPr>
            <w:r w:rsidRPr="007A4C73">
              <w:rPr>
                <w:b/>
                <w:bCs/>
                <w:i/>
                <w:iCs/>
                <w:sz w:val="18"/>
                <w:szCs w:val="28"/>
              </w:rPr>
              <w:t>ONE PERSON HAS TO BE A PRIEST</w:t>
            </w:r>
            <w:r w:rsidR="007A4C73" w:rsidRPr="007A4C73">
              <w:rPr>
                <w:b/>
                <w:bCs/>
                <w:i/>
                <w:iCs/>
                <w:sz w:val="18"/>
                <w:szCs w:val="28"/>
              </w:rPr>
              <w:t>,</w:t>
            </w:r>
            <w:r w:rsidR="007A4C73">
              <w:rPr>
                <w:b/>
                <w:bCs/>
                <w:i/>
                <w:iCs/>
                <w:sz w:val="18"/>
                <w:szCs w:val="28"/>
              </w:rPr>
              <w:t xml:space="preserve"> </w:t>
            </w:r>
            <w:r w:rsidRPr="007A4C73">
              <w:rPr>
                <w:b/>
                <w:bCs/>
                <w:i/>
                <w:iCs/>
                <w:sz w:val="18"/>
                <w:szCs w:val="28"/>
              </w:rPr>
              <w:t>PREFERABLY YOUR PARISH PRIEST.</w:t>
            </w:r>
            <w:r w:rsidR="007A4C73" w:rsidRPr="007A4C73">
              <w:rPr>
                <w:b/>
                <w:bCs/>
                <w:i/>
                <w:iCs/>
                <w:sz w:val="18"/>
                <w:szCs w:val="28"/>
              </w:rPr>
              <w:t xml:space="preserve"> OR A RELIGIOUS.</w:t>
            </w:r>
          </w:p>
        </w:tc>
      </w:tr>
    </w:tbl>
    <w:p w14:paraId="7712BF60" w14:textId="77777777" w:rsidR="00AD52AA" w:rsidRDefault="00AD52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AD52AA" w14:paraId="167B13A0" w14:textId="77777777" w:rsidTr="00AD52AA">
        <w:tc>
          <w:tcPr>
            <w:tcW w:w="10296" w:type="dxa"/>
          </w:tcPr>
          <w:p w14:paraId="2544AC9B" w14:textId="77777777" w:rsidR="00AD52AA" w:rsidRDefault="00AD52AA" w:rsidP="002F3AF8">
            <w:pPr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NAME OF PERSON</w:t>
            </w:r>
            <w:r w:rsidR="00DA521E">
              <w:rPr>
                <w:sz w:val="18"/>
                <w:szCs w:val="28"/>
              </w:rPr>
              <w:t xml:space="preserve"> 1.</w:t>
            </w:r>
          </w:p>
          <w:p w14:paraId="569E6AFB" w14:textId="77777777" w:rsidR="00AD52AA" w:rsidRPr="00AD52AA" w:rsidRDefault="00AD52AA" w:rsidP="002F3AF8">
            <w:pPr>
              <w:rPr>
                <w:sz w:val="18"/>
                <w:szCs w:val="28"/>
              </w:rPr>
            </w:pPr>
          </w:p>
        </w:tc>
      </w:tr>
      <w:tr w:rsidR="00AD52AA" w14:paraId="73E600B2" w14:textId="77777777" w:rsidTr="00AD52AA">
        <w:tc>
          <w:tcPr>
            <w:tcW w:w="10296" w:type="dxa"/>
          </w:tcPr>
          <w:p w14:paraId="0AAC9EF2" w14:textId="77777777" w:rsidR="00AD52AA" w:rsidRDefault="00AD52AA" w:rsidP="002F3AF8">
            <w:pPr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ADDRESS</w:t>
            </w:r>
          </w:p>
          <w:p w14:paraId="1B5A57C6" w14:textId="77777777" w:rsidR="00AD52AA" w:rsidRDefault="00AD52AA" w:rsidP="002F3AF8">
            <w:pPr>
              <w:rPr>
                <w:sz w:val="18"/>
                <w:szCs w:val="28"/>
              </w:rPr>
            </w:pPr>
          </w:p>
        </w:tc>
      </w:tr>
      <w:tr w:rsidR="00AD52AA" w14:paraId="1E147068" w14:textId="77777777" w:rsidTr="00AD52AA">
        <w:tc>
          <w:tcPr>
            <w:tcW w:w="10296" w:type="dxa"/>
          </w:tcPr>
          <w:p w14:paraId="59B5AE97" w14:textId="77777777" w:rsidR="00AD52AA" w:rsidRDefault="00AD52AA" w:rsidP="002F3AF8">
            <w:pPr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EMAIL ADDRESS</w:t>
            </w:r>
          </w:p>
          <w:p w14:paraId="29F7AF7F" w14:textId="77777777" w:rsidR="00AD52AA" w:rsidRDefault="00AD52AA" w:rsidP="002F3AF8">
            <w:pPr>
              <w:rPr>
                <w:sz w:val="18"/>
                <w:szCs w:val="28"/>
              </w:rPr>
            </w:pPr>
          </w:p>
        </w:tc>
      </w:tr>
      <w:tr w:rsidR="00AD52AA" w14:paraId="40D5B81D" w14:textId="77777777" w:rsidTr="00AD52AA">
        <w:tc>
          <w:tcPr>
            <w:tcW w:w="10296" w:type="dxa"/>
          </w:tcPr>
          <w:p w14:paraId="11291462" w14:textId="77777777" w:rsidR="00AD52AA" w:rsidRDefault="00AD52AA" w:rsidP="002F3AF8">
            <w:pPr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LANDLINE PHONE</w:t>
            </w:r>
            <w:r w:rsidR="00DA521E">
              <w:rPr>
                <w:sz w:val="18"/>
                <w:szCs w:val="28"/>
              </w:rPr>
              <w:t xml:space="preserve"> #                                                                  MOBILE PHONE #</w:t>
            </w:r>
          </w:p>
          <w:p w14:paraId="6FFFBBD4" w14:textId="77777777" w:rsidR="00DA521E" w:rsidRDefault="00DA521E" w:rsidP="002F3AF8">
            <w:pPr>
              <w:rPr>
                <w:sz w:val="18"/>
                <w:szCs w:val="28"/>
              </w:rPr>
            </w:pPr>
          </w:p>
        </w:tc>
      </w:tr>
      <w:tr w:rsidR="00AD52AA" w14:paraId="77C4C706" w14:textId="77777777" w:rsidTr="00DA521E">
        <w:trPr>
          <w:trHeight w:val="58"/>
        </w:trPr>
        <w:tc>
          <w:tcPr>
            <w:tcW w:w="10296" w:type="dxa"/>
            <w:shd w:val="clear" w:color="auto" w:fill="F2F2F2" w:themeFill="background1" w:themeFillShade="F2"/>
          </w:tcPr>
          <w:p w14:paraId="6205135D" w14:textId="77777777" w:rsidR="00AD52AA" w:rsidRDefault="00AD52AA" w:rsidP="002F3AF8">
            <w:pPr>
              <w:rPr>
                <w:sz w:val="18"/>
                <w:szCs w:val="28"/>
              </w:rPr>
            </w:pPr>
          </w:p>
        </w:tc>
      </w:tr>
      <w:tr w:rsidR="00DA521E" w14:paraId="45063B39" w14:textId="77777777" w:rsidTr="009F4DCE">
        <w:tc>
          <w:tcPr>
            <w:tcW w:w="10296" w:type="dxa"/>
          </w:tcPr>
          <w:p w14:paraId="78D34D02" w14:textId="7767C206" w:rsidR="00103B28" w:rsidRDefault="00DA521E" w:rsidP="009F4DCE">
            <w:pPr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NAME OF PERSON</w:t>
            </w:r>
            <w:r w:rsidR="00103B28">
              <w:rPr>
                <w:sz w:val="18"/>
                <w:szCs w:val="28"/>
              </w:rPr>
              <w:t xml:space="preserve"> 2. </w:t>
            </w:r>
          </w:p>
          <w:p w14:paraId="6900CF29" w14:textId="5F183AE0" w:rsidR="00103B28" w:rsidRDefault="00103B28" w:rsidP="009F4DCE">
            <w:pPr>
              <w:rPr>
                <w:sz w:val="18"/>
                <w:szCs w:val="28"/>
              </w:rPr>
            </w:pPr>
          </w:p>
          <w:p w14:paraId="3F977B31" w14:textId="77777777" w:rsidR="00103B28" w:rsidRDefault="00103B28" w:rsidP="009F4DCE">
            <w:pPr>
              <w:rPr>
                <w:sz w:val="18"/>
                <w:szCs w:val="28"/>
              </w:rPr>
            </w:pPr>
          </w:p>
          <w:p w14:paraId="494707E2" w14:textId="77777777" w:rsidR="00DA521E" w:rsidRPr="00AD52AA" w:rsidRDefault="00DA521E" w:rsidP="009F4DCE">
            <w:pPr>
              <w:rPr>
                <w:sz w:val="18"/>
                <w:szCs w:val="28"/>
              </w:rPr>
            </w:pPr>
          </w:p>
        </w:tc>
      </w:tr>
      <w:tr w:rsidR="00DA521E" w14:paraId="38878D6C" w14:textId="77777777" w:rsidTr="009F4DCE">
        <w:tc>
          <w:tcPr>
            <w:tcW w:w="10296" w:type="dxa"/>
          </w:tcPr>
          <w:p w14:paraId="1B1AD68C" w14:textId="77777777" w:rsidR="00DA521E" w:rsidRDefault="00DA521E" w:rsidP="009F4DCE">
            <w:pPr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ADDRESS</w:t>
            </w:r>
          </w:p>
          <w:p w14:paraId="6FA56E5B" w14:textId="77777777" w:rsidR="00DA521E" w:rsidRDefault="00DA521E" w:rsidP="009F4DCE">
            <w:pPr>
              <w:rPr>
                <w:sz w:val="18"/>
                <w:szCs w:val="28"/>
              </w:rPr>
            </w:pPr>
          </w:p>
        </w:tc>
      </w:tr>
      <w:tr w:rsidR="00DA521E" w14:paraId="3BF57BC3" w14:textId="77777777" w:rsidTr="009F4DCE">
        <w:tc>
          <w:tcPr>
            <w:tcW w:w="10296" w:type="dxa"/>
          </w:tcPr>
          <w:p w14:paraId="43494585" w14:textId="77777777" w:rsidR="00DA521E" w:rsidRDefault="00DA521E" w:rsidP="009F4DCE">
            <w:pPr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EMAIL ADDRESS</w:t>
            </w:r>
          </w:p>
          <w:p w14:paraId="6CFCDE9F" w14:textId="77777777" w:rsidR="00DA521E" w:rsidRDefault="00DA521E" w:rsidP="009F4DCE">
            <w:pPr>
              <w:rPr>
                <w:sz w:val="18"/>
                <w:szCs w:val="28"/>
              </w:rPr>
            </w:pPr>
          </w:p>
        </w:tc>
      </w:tr>
      <w:tr w:rsidR="00DA521E" w14:paraId="2144842F" w14:textId="77777777" w:rsidTr="009F4DCE">
        <w:tc>
          <w:tcPr>
            <w:tcW w:w="10296" w:type="dxa"/>
          </w:tcPr>
          <w:p w14:paraId="5399C75F" w14:textId="77777777" w:rsidR="00DA521E" w:rsidRDefault="00DA521E" w:rsidP="009F4DCE">
            <w:pPr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LANDLINE PHONE #                                                                  MOBILE PHONE #</w:t>
            </w:r>
          </w:p>
          <w:p w14:paraId="4D82780E" w14:textId="77777777" w:rsidR="00DA521E" w:rsidRDefault="00DA521E" w:rsidP="009F4DCE">
            <w:pPr>
              <w:rPr>
                <w:sz w:val="18"/>
                <w:szCs w:val="28"/>
              </w:rPr>
            </w:pPr>
          </w:p>
        </w:tc>
      </w:tr>
      <w:tr w:rsidR="00DA521E" w14:paraId="12485FCD" w14:textId="77777777" w:rsidTr="009F4DCE">
        <w:trPr>
          <w:trHeight w:val="58"/>
        </w:trPr>
        <w:tc>
          <w:tcPr>
            <w:tcW w:w="10296" w:type="dxa"/>
            <w:shd w:val="clear" w:color="auto" w:fill="F2F2F2" w:themeFill="background1" w:themeFillShade="F2"/>
          </w:tcPr>
          <w:p w14:paraId="5C8FC368" w14:textId="77777777" w:rsidR="00DA521E" w:rsidRDefault="00DA521E" w:rsidP="009F4DCE">
            <w:pPr>
              <w:rPr>
                <w:sz w:val="18"/>
                <w:szCs w:val="28"/>
              </w:rPr>
            </w:pPr>
          </w:p>
        </w:tc>
      </w:tr>
    </w:tbl>
    <w:p w14:paraId="7D8FE7FA" w14:textId="77777777" w:rsidR="002F3AF8" w:rsidRDefault="002F3AF8" w:rsidP="002F3AF8"/>
    <w:p w14:paraId="14C35DFB" w14:textId="77777777" w:rsidR="00AD52AA" w:rsidRDefault="00AD52AA" w:rsidP="002F3AF8"/>
    <w:tbl>
      <w:tblPr>
        <w:tblpPr w:leftFromText="180" w:rightFromText="180" w:vertAnchor="text" w:horzAnchor="margin" w:tblpY="-5"/>
        <w:tblW w:w="9959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9959"/>
      </w:tblGrid>
      <w:tr w:rsidR="007A4C73" w:rsidRPr="002A733C" w14:paraId="6C205A02" w14:textId="77777777" w:rsidTr="007A4C73">
        <w:trPr>
          <w:trHeight w:val="488"/>
        </w:trPr>
        <w:tc>
          <w:tcPr>
            <w:tcW w:w="9959" w:type="dxa"/>
            <w:shd w:val="clear" w:color="auto" w:fill="D9D9D9" w:themeFill="background1" w:themeFillShade="D9"/>
            <w:vAlign w:val="center"/>
          </w:tcPr>
          <w:p w14:paraId="0F092014" w14:textId="77777777" w:rsidR="007A4C73" w:rsidRPr="00F264EB" w:rsidRDefault="007A4C73" w:rsidP="007A4C73">
            <w:pPr>
              <w:pStyle w:val="Heading1"/>
            </w:pPr>
            <w:r w:rsidRPr="00F264EB">
              <w:t>Disclaimer and Signature</w:t>
            </w:r>
            <w:r>
              <w:t xml:space="preserve"> of applicant</w:t>
            </w:r>
          </w:p>
        </w:tc>
      </w:tr>
      <w:tr w:rsidR="007A4C73" w:rsidRPr="002A733C" w14:paraId="38766171" w14:textId="77777777" w:rsidTr="007A4C73">
        <w:trPr>
          <w:trHeight w:val="488"/>
        </w:trPr>
        <w:tc>
          <w:tcPr>
            <w:tcW w:w="9959" w:type="dxa"/>
            <w:tcBorders>
              <w:top w:val="nil"/>
              <w:bottom w:val="nil"/>
            </w:tcBorders>
            <w:vAlign w:val="center"/>
          </w:tcPr>
          <w:p w14:paraId="3029E827" w14:textId="77777777" w:rsidR="007A4C73" w:rsidRPr="001937A0" w:rsidRDefault="007A4C73" w:rsidP="007A4C73">
            <w:pPr>
              <w:pStyle w:val="Disclaimer"/>
              <w:rPr>
                <w:sz w:val="24"/>
                <w:szCs w:val="40"/>
              </w:rPr>
            </w:pPr>
            <w:r w:rsidRPr="001937A0">
              <w:rPr>
                <w:sz w:val="24"/>
                <w:szCs w:val="40"/>
              </w:rPr>
              <w:t xml:space="preserve">I certify that my answers are true and complete to the best of my knowledge. I understand that false or misleading information in my application or interview may result in my application being rejected.     </w:t>
            </w:r>
          </w:p>
          <w:p w14:paraId="52BBE986" w14:textId="77777777" w:rsidR="007A4C73" w:rsidRDefault="007A4C73" w:rsidP="007A4C73">
            <w:pPr>
              <w:pStyle w:val="Disclaimer"/>
              <w:rPr>
                <w:sz w:val="24"/>
                <w:szCs w:val="40"/>
              </w:rPr>
            </w:pPr>
          </w:p>
          <w:p w14:paraId="0DFA8CDA" w14:textId="2B62B46B" w:rsidR="007A4C73" w:rsidRDefault="007A4C73" w:rsidP="007A4C73">
            <w:pPr>
              <w:pStyle w:val="Disclaimer"/>
              <w:rPr>
                <w:sz w:val="24"/>
                <w:szCs w:val="40"/>
              </w:rPr>
            </w:pPr>
            <w:r w:rsidRPr="001937A0">
              <w:rPr>
                <w:sz w:val="24"/>
                <w:szCs w:val="40"/>
              </w:rPr>
              <w:t xml:space="preserve">SIGNED:     </w:t>
            </w:r>
            <w:r w:rsidR="00504283">
              <w:rPr>
                <w:sz w:val="24"/>
                <w:szCs w:val="40"/>
              </w:rPr>
              <w:t>-------------------------------------------------- DATE</w:t>
            </w:r>
            <w:r>
              <w:rPr>
                <w:sz w:val="24"/>
                <w:szCs w:val="40"/>
              </w:rPr>
              <w:t>:  …………………………</w:t>
            </w:r>
            <w:r w:rsidR="00504283">
              <w:rPr>
                <w:sz w:val="24"/>
                <w:szCs w:val="40"/>
              </w:rPr>
              <w:t>…...</w:t>
            </w:r>
            <w:r w:rsidRPr="001937A0">
              <w:rPr>
                <w:sz w:val="24"/>
                <w:szCs w:val="40"/>
              </w:rPr>
              <w:t xml:space="preserve">                                                                                                              </w:t>
            </w:r>
          </w:p>
          <w:p w14:paraId="5FFA527F" w14:textId="77777777" w:rsidR="007A4C73" w:rsidRDefault="007A4C73" w:rsidP="007A4C73">
            <w:pPr>
              <w:pStyle w:val="Disclaimer"/>
              <w:rPr>
                <w:sz w:val="24"/>
                <w:szCs w:val="40"/>
              </w:rPr>
            </w:pPr>
          </w:p>
          <w:p w14:paraId="213BC108" w14:textId="6C15692F" w:rsidR="007A4C73" w:rsidRDefault="007A4C73" w:rsidP="007A4C73">
            <w:pPr>
              <w:pStyle w:val="Disclaimer"/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 xml:space="preserve">NAME (BLOCK </w:t>
            </w:r>
            <w:r w:rsidR="00504283">
              <w:rPr>
                <w:sz w:val="24"/>
                <w:szCs w:val="40"/>
              </w:rPr>
              <w:t>LETTERS) -----------------------------------------------------------</w:t>
            </w:r>
          </w:p>
          <w:p w14:paraId="0C692328" w14:textId="77777777" w:rsidR="007A4C73" w:rsidRPr="002A733C" w:rsidRDefault="007A4C73" w:rsidP="007A4C73">
            <w:pPr>
              <w:pStyle w:val="Disclaimer"/>
            </w:pPr>
          </w:p>
        </w:tc>
      </w:tr>
      <w:tr w:rsidR="007A4C73" w:rsidRPr="002A733C" w14:paraId="7709B27C" w14:textId="77777777" w:rsidTr="007A4C73">
        <w:trPr>
          <w:trHeight w:val="488"/>
        </w:trPr>
        <w:tc>
          <w:tcPr>
            <w:tcW w:w="9959" w:type="dxa"/>
            <w:tcBorders>
              <w:top w:val="nil"/>
              <w:bottom w:val="single" w:sz="4" w:space="0" w:color="C0C0C0"/>
            </w:tcBorders>
            <w:vAlign w:val="center"/>
          </w:tcPr>
          <w:p w14:paraId="3084F076" w14:textId="77777777" w:rsidR="007A4C73" w:rsidRDefault="007A4C73" w:rsidP="007A4C73">
            <w:pPr>
              <w:pStyle w:val="Disclaimer"/>
              <w:rPr>
                <w:sz w:val="24"/>
                <w:szCs w:val="40"/>
              </w:rPr>
            </w:pPr>
          </w:p>
        </w:tc>
      </w:tr>
    </w:tbl>
    <w:p w14:paraId="2119C2AC" w14:textId="650597FD" w:rsidR="00CD247C" w:rsidRPr="00CF33F6" w:rsidRDefault="00CF33F6" w:rsidP="00573D96">
      <w:pPr>
        <w:jc w:val="center"/>
        <w:rPr>
          <w:b/>
          <w:bCs/>
          <w:sz w:val="22"/>
          <w:szCs w:val="36"/>
          <w:u w:val="single"/>
        </w:rPr>
      </w:pPr>
      <w:r w:rsidRPr="00CF33F6">
        <w:rPr>
          <w:b/>
          <w:bCs/>
          <w:sz w:val="24"/>
          <w:szCs w:val="40"/>
          <w:u w:val="single"/>
        </w:rPr>
        <w:lastRenderedPageBreak/>
        <w:t>USE THIS PAGE IF YOU WISH TO ADD ANY OTHER INFORM</w:t>
      </w:r>
      <w:r w:rsidR="00573D96">
        <w:rPr>
          <w:b/>
          <w:bCs/>
          <w:sz w:val="24"/>
          <w:szCs w:val="40"/>
          <w:u w:val="single"/>
        </w:rPr>
        <w:t>A</w:t>
      </w:r>
      <w:r w:rsidRPr="00CF33F6">
        <w:rPr>
          <w:b/>
          <w:bCs/>
          <w:sz w:val="24"/>
          <w:szCs w:val="40"/>
          <w:u w:val="single"/>
        </w:rPr>
        <w:t>TION.</w:t>
      </w:r>
    </w:p>
    <w:sectPr w:rsidR="00CD247C" w:rsidRPr="00CF33F6" w:rsidSect="00CB1B44">
      <w:pgSz w:w="12240" w:h="15840"/>
      <w:pgMar w:top="1080" w:right="1080" w:bottom="1080" w:left="108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EAE03" w14:textId="77777777" w:rsidR="0072717D" w:rsidRDefault="0072717D" w:rsidP="00252A79">
      <w:r>
        <w:separator/>
      </w:r>
    </w:p>
  </w:endnote>
  <w:endnote w:type="continuationSeparator" w:id="0">
    <w:p w14:paraId="0E5D2918" w14:textId="77777777" w:rsidR="0072717D" w:rsidRDefault="0072717D" w:rsidP="00252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AB3AC" w14:textId="77777777" w:rsidR="0072717D" w:rsidRDefault="0072717D" w:rsidP="00252A79">
      <w:r>
        <w:separator/>
      </w:r>
    </w:p>
  </w:footnote>
  <w:footnote w:type="continuationSeparator" w:id="0">
    <w:p w14:paraId="0822DC29" w14:textId="77777777" w:rsidR="0072717D" w:rsidRDefault="0072717D" w:rsidP="00252A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0FC9C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EA4EE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53C13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C06D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FDE162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905B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76D7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6AA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60FC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EA34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05440DB"/>
    <w:multiLevelType w:val="hybridMultilevel"/>
    <w:tmpl w:val="974EF0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6875375">
    <w:abstractNumId w:val="9"/>
  </w:num>
  <w:num w:numId="2" w16cid:durableId="1170755066">
    <w:abstractNumId w:val="7"/>
  </w:num>
  <w:num w:numId="3" w16cid:durableId="1667787593">
    <w:abstractNumId w:val="6"/>
  </w:num>
  <w:num w:numId="4" w16cid:durableId="1228801394">
    <w:abstractNumId w:val="5"/>
  </w:num>
  <w:num w:numId="5" w16cid:durableId="974794714">
    <w:abstractNumId w:val="4"/>
  </w:num>
  <w:num w:numId="6" w16cid:durableId="1927768231">
    <w:abstractNumId w:val="8"/>
  </w:num>
  <w:num w:numId="7" w16cid:durableId="23529458">
    <w:abstractNumId w:val="3"/>
  </w:num>
  <w:num w:numId="8" w16cid:durableId="908348920">
    <w:abstractNumId w:val="2"/>
  </w:num>
  <w:num w:numId="9" w16cid:durableId="769741881">
    <w:abstractNumId w:val="1"/>
  </w:num>
  <w:num w:numId="10" w16cid:durableId="812600262">
    <w:abstractNumId w:val="0"/>
  </w:num>
  <w:num w:numId="11" w16cid:durableId="20442819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F3E"/>
    <w:rsid w:val="000071F7"/>
    <w:rsid w:val="000134FA"/>
    <w:rsid w:val="0002798A"/>
    <w:rsid w:val="000316BD"/>
    <w:rsid w:val="00063EEE"/>
    <w:rsid w:val="00074F18"/>
    <w:rsid w:val="00083002"/>
    <w:rsid w:val="00087B85"/>
    <w:rsid w:val="000A01F1"/>
    <w:rsid w:val="000C1163"/>
    <w:rsid w:val="000D2539"/>
    <w:rsid w:val="000F2DF4"/>
    <w:rsid w:val="000F6783"/>
    <w:rsid w:val="00101CD9"/>
    <w:rsid w:val="00103B28"/>
    <w:rsid w:val="001059A0"/>
    <w:rsid w:val="00120C95"/>
    <w:rsid w:val="0014663E"/>
    <w:rsid w:val="001564EE"/>
    <w:rsid w:val="00180664"/>
    <w:rsid w:val="00185BA5"/>
    <w:rsid w:val="001937A0"/>
    <w:rsid w:val="00195009"/>
    <w:rsid w:val="0019779B"/>
    <w:rsid w:val="001A0889"/>
    <w:rsid w:val="001A44AB"/>
    <w:rsid w:val="001A7A2F"/>
    <w:rsid w:val="001E2CE4"/>
    <w:rsid w:val="001E2D75"/>
    <w:rsid w:val="00250014"/>
    <w:rsid w:val="00252A79"/>
    <w:rsid w:val="00254D4B"/>
    <w:rsid w:val="00275BB5"/>
    <w:rsid w:val="00286F6A"/>
    <w:rsid w:val="00291C8C"/>
    <w:rsid w:val="002A1ECE"/>
    <w:rsid w:val="002A2510"/>
    <w:rsid w:val="002A733C"/>
    <w:rsid w:val="002B4D1D"/>
    <w:rsid w:val="002C10B1"/>
    <w:rsid w:val="002D222A"/>
    <w:rsid w:val="002D486E"/>
    <w:rsid w:val="002F1694"/>
    <w:rsid w:val="002F2573"/>
    <w:rsid w:val="002F3AF8"/>
    <w:rsid w:val="003076FD"/>
    <w:rsid w:val="00317005"/>
    <w:rsid w:val="00335259"/>
    <w:rsid w:val="00380F4B"/>
    <w:rsid w:val="003929F1"/>
    <w:rsid w:val="003A11E9"/>
    <w:rsid w:val="003A1B63"/>
    <w:rsid w:val="003A41A1"/>
    <w:rsid w:val="003B2326"/>
    <w:rsid w:val="003F1D46"/>
    <w:rsid w:val="00437ED0"/>
    <w:rsid w:val="00440CD8"/>
    <w:rsid w:val="00443837"/>
    <w:rsid w:val="00450F66"/>
    <w:rsid w:val="00461739"/>
    <w:rsid w:val="00467865"/>
    <w:rsid w:val="0048685F"/>
    <w:rsid w:val="004A1437"/>
    <w:rsid w:val="004A4198"/>
    <w:rsid w:val="004A54EA"/>
    <w:rsid w:val="004B0578"/>
    <w:rsid w:val="004C2FEE"/>
    <w:rsid w:val="004E34C6"/>
    <w:rsid w:val="004F62AD"/>
    <w:rsid w:val="00501AE8"/>
    <w:rsid w:val="00504283"/>
    <w:rsid w:val="00504B65"/>
    <w:rsid w:val="005114CE"/>
    <w:rsid w:val="0052122B"/>
    <w:rsid w:val="00542885"/>
    <w:rsid w:val="005557F6"/>
    <w:rsid w:val="00563778"/>
    <w:rsid w:val="00573D96"/>
    <w:rsid w:val="005B2516"/>
    <w:rsid w:val="005B4AE2"/>
    <w:rsid w:val="005C3D49"/>
    <w:rsid w:val="005D3AAD"/>
    <w:rsid w:val="005E63CC"/>
    <w:rsid w:val="005F6E87"/>
    <w:rsid w:val="00613129"/>
    <w:rsid w:val="00617C65"/>
    <w:rsid w:val="0063006A"/>
    <w:rsid w:val="00651F3E"/>
    <w:rsid w:val="00656AA9"/>
    <w:rsid w:val="00666E2A"/>
    <w:rsid w:val="00682C69"/>
    <w:rsid w:val="006D0C9D"/>
    <w:rsid w:val="006D2635"/>
    <w:rsid w:val="006D779C"/>
    <w:rsid w:val="006E4F63"/>
    <w:rsid w:val="006E729E"/>
    <w:rsid w:val="007229D0"/>
    <w:rsid w:val="0072717D"/>
    <w:rsid w:val="007602AC"/>
    <w:rsid w:val="00774B67"/>
    <w:rsid w:val="0078446C"/>
    <w:rsid w:val="00793AC6"/>
    <w:rsid w:val="007A4C73"/>
    <w:rsid w:val="007A71DE"/>
    <w:rsid w:val="007B199B"/>
    <w:rsid w:val="007B6119"/>
    <w:rsid w:val="007C1DA0"/>
    <w:rsid w:val="007E2A15"/>
    <w:rsid w:val="007E4F1D"/>
    <w:rsid w:val="007E56C4"/>
    <w:rsid w:val="007F1F93"/>
    <w:rsid w:val="008107D6"/>
    <w:rsid w:val="00841645"/>
    <w:rsid w:val="00852EC6"/>
    <w:rsid w:val="00854ADC"/>
    <w:rsid w:val="008822E9"/>
    <w:rsid w:val="0088782D"/>
    <w:rsid w:val="008A0543"/>
    <w:rsid w:val="008A12E7"/>
    <w:rsid w:val="008B08EF"/>
    <w:rsid w:val="008B24BB"/>
    <w:rsid w:val="008B57DD"/>
    <w:rsid w:val="008B7081"/>
    <w:rsid w:val="008D099C"/>
    <w:rsid w:val="008D40FF"/>
    <w:rsid w:val="008D700A"/>
    <w:rsid w:val="00900396"/>
    <w:rsid w:val="00902964"/>
    <w:rsid w:val="009126F8"/>
    <w:rsid w:val="0094790F"/>
    <w:rsid w:val="00966B90"/>
    <w:rsid w:val="009737B7"/>
    <w:rsid w:val="00974BBA"/>
    <w:rsid w:val="009802C4"/>
    <w:rsid w:val="009973A4"/>
    <w:rsid w:val="009976D9"/>
    <w:rsid w:val="00997A3E"/>
    <w:rsid w:val="009A4EA3"/>
    <w:rsid w:val="009A55DC"/>
    <w:rsid w:val="009C220D"/>
    <w:rsid w:val="009D6AEA"/>
    <w:rsid w:val="009E38F1"/>
    <w:rsid w:val="00A03BAC"/>
    <w:rsid w:val="00A045DD"/>
    <w:rsid w:val="00A211B2"/>
    <w:rsid w:val="00A2727E"/>
    <w:rsid w:val="00A34731"/>
    <w:rsid w:val="00A35524"/>
    <w:rsid w:val="00A37DFA"/>
    <w:rsid w:val="00A74F99"/>
    <w:rsid w:val="00A75C87"/>
    <w:rsid w:val="00A82BA3"/>
    <w:rsid w:val="00A94ACC"/>
    <w:rsid w:val="00AA21B6"/>
    <w:rsid w:val="00AA7471"/>
    <w:rsid w:val="00AB0A90"/>
    <w:rsid w:val="00AB6000"/>
    <w:rsid w:val="00AD52AA"/>
    <w:rsid w:val="00AE6FA4"/>
    <w:rsid w:val="00B03907"/>
    <w:rsid w:val="00B11811"/>
    <w:rsid w:val="00B11CDA"/>
    <w:rsid w:val="00B13A8D"/>
    <w:rsid w:val="00B311E1"/>
    <w:rsid w:val="00B4735C"/>
    <w:rsid w:val="00B74AD5"/>
    <w:rsid w:val="00B90EC2"/>
    <w:rsid w:val="00BA268F"/>
    <w:rsid w:val="00BA2A19"/>
    <w:rsid w:val="00BB70C7"/>
    <w:rsid w:val="00C079CA"/>
    <w:rsid w:val="00C5330F"/>
    <w:rsid w:val="00C63A04"/>
    <w:rsid w:val="00C641A7"/>
    <w:rsid w:val="00C67741"/>
    <w:rsid w:val="00C74647"/>
    <w:rsid w:val="00C76039"/>
    <w:rsid w:val="00C76480"/>
    <w:rsid w:val="00C80AD2"/>
    <w:rsid w:val="00C90A29"/>
    <w:rsid w:val="00C92FD6"/>
    <w:rsid w:val="00CA28E6"/>
    <w:rsid w:val="00CB1B44"/>
    <w:rsid w:val="00CD247C"/>
    <w:rsid w:val="00CE246E"/>
    <w:rsid w:val="00CE65F5"/>
    <w:rsid w:val="00CF33F6"/>
    <w:rsid w:val="00D03A13"/>
    <w:rsid w:val="00D14E73"/>
    <w:rsid w:val="00D26B7E"/>
    <w:rsid w:val="00D5560D"/>
    <w:rsid w:val="00D6155E"/>
    <w:rsid w:val="00D90A75"/>
    <w:rsid w:val="00DA4B5C"/>
    <w:rsid w:val="00DA521E"/>
    <w:rsid w:val="00DC47A2"/>
    <w:rsid w:val="00DE1551"/>
    <w:rsid w:val="00DE7FB7"/>
    <w:rsid w:val="00E20DDA"/>
    <w:rsid w:val="00E31E82"/>
    <w:rsid w:val="00E32A8B"/>
    <w:rsid w:val="00E36054"/>
    <w:rsid w:val="00E37E7B"/>
    <w:rsid w:val="00E46E04"/>
    <w:rsid w:val="00E87396"/>
    <w:rsid w:val="00E97B9F"/>
    <w:rsid w:val="00EB478A"/>
    <w:rsid w:val="00EC42A3"/>
    <w:rsid w:val="00EF16B4"/>
    <w:rsid w:val="00F01589"/>
    <w:rsid w:val="00F02A61"/>
    <w:rsid w:val="00F264EB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42DE41"/>
  <w15:docId w15:val="{F19A4B55-CA54-453D-BF8D-03E57A710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64EE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AA7471"/>
    <w:pPr>
      <w:outlineLvl w:val="0"/>
    </w:pPr>
    <w:rPr>
      <w:rFonts w:asciiTheme="majorHAnsi" w:hAnsiTheme="majorHAnsi"/>
      <w:b/>
      <w:caps/>
      <w:sz w:val="18"/>
    </w:rPr>
  </w:style>
  <w:style w:type="paragraph" w:styleId="Heading2">
    <w:name w:val="heading 2"/>
    <w:basedOn w:val="Normal"/>
    <w:next w:val="Normal"/>
    <w:semiHidden/>
    <w:unhideWhenUsed/>
    <w:qFormat/>
    <w:rsid w:val="00AA7471"/>
    <w:pPr>
      <w:outlineLvl w:val="1"/>
    </w:pPr>
    <w:rPr>
      <w:b/>
      <w:caps/>
      <w:sz w:val="18"/>
      <w:szCs w:val="20"/>
    </w:rPr>
  </w:style>
  <w:style w:type="paragraph" w:styleId="Heading3">
    <w:name w:val="heading 3"/>
    <w:basedOn w:val="Normal"/>
    <w:next w:val="Normal"/>
    <w:semiHidden/>
    <w:unhideWhenUsed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Italics">
    <w:name w:val="Italics"/>
    <w:basedOn w:val="Normal"/>
    <w:unhideWhenUsed/>
    <w:qFormat/>
    <w:rsid w:val="008D40FF"/>
    <w:rPr>
      <w:i/>
    </w:rPr>
  </w:style>
  <w:style w:type="paragraph" w:customStyle="1" w:styleId="Disclaimer">
    <w:name w:val="Disclaimer"/>
    <w:basedOn w:val="Normal"/>
    <w:qFormat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semiHidden/>
    <w:unhideWhenUsed/>
    <w:rsid w:val="00AA7471"/>
    <w:rPr>
      <w:color w:val="A6A6A6" w:themeColor="background1" w:themeShade="A6"/>
    </w:rPr>
  </w:style>
  <w:style w:type="character" w:customStyle="1" w:styleId="CheckBoxChar">
    <w:name w:val="Check Box Char"/>
    <w:basedOn w:val="DefaultParagraphFont"/>
    <w:link w:val="CheckBox"/>
    <w:semiHidden/>
    <w:rsid w:val="001564EE"/>
    <w:rPr>
      <w:rFonts w:asciiTheme="minorHAnsi" w:hAnsiTheme="minorHAnsi"/>
      <w:color w:val="A6A6A6" w:themeColor="background1" w:themeShade="A6"/>
      <w:sz w:val="16"/>
      <w:szCs w:val="24"/>
    </w:rPr>
  </w:style>
  <w:style w:type="paragraph" w:customStyle="1" w:styleId="CompanyName">
    <w:name w:val="Company Name"/>
    <w:basedOn w:val="Normal"/>
    <w:qFormat/>
    <w:rsid w:val="00AA7471"/>
    <w:rPr>
      <w:b/>
      <w:caps/>
      <w:sz w:val="28"/>
    </w:rPr>
  </w:style>
  <w:style w:type="paragraph" w:styleId="Title">
    <w:name w:val="Title"/>
    <w:basedOn w:val="Normal"/>
    <w:next w:val="Normal"/>
    <w:link w:val="TitleChar"/>
    <w:qFormat/>
    <w:rsid w:val="00AA7471"/>
    <w:pPr>
      <w:spacing w:after="320"/>
    </w:pPr>
    <w:rPr>
      <w:sz w:val="22"/>
    </w:rPr>
  </w:style>
  <w:style w:type="character" w:customStyle="1" w:styleId="TitleChar">
    <w:name w:val="Title Char"/>
    <w:basedOn w:val="DefaultParagraphFont"/>
    <w:link w:val="Title"/>
    <w:rsid w:val="00AA7471"/>
    <w:rPr>
      <w:rFonts w:asciiTheme="minorHAnsi" w:hAnsiTheme="minorHAnsi"/>
      <w:sz w:val="22"/>
      <w:szCs w:val="24"/>
    </w:rPr>
  </w:style>
  <w:style w:type="table" w:styleId="TableGrid">
    <w:name w:val="Table Grid"/>
    <w:basedOn w:val="TableNormal"/>
    <w:rsid w:val="00AA7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basedOn w:val="Normal"/>
    <w:qFormat/>
    <w:rsid w:val="001564EE"/>
    <w:pPr>
      <w:jc w:val="right"/>
    </w:pPr>
    <w:rPr>
      <w:bCs/>
      <w:szCs w:val="20"/>
    </w:rPr>
  </w:style>
  <w:style w:type="paragraph" w:styleId="Header">
    <w:name w:val="header"/>
    <w:basedOn w:val="Normal"/>
    <w:link w:val="HeaderChar"/>
    <w:uiPriority w:val="99"/>
    <w:unhideWhenUsed/>
    <w:rsid w:val="00252A7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2A79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iPriority w:val="99"/>
    <w:unhideWhenUsed/>
    <w:rsid w:val="00252A7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2A79"/>
    <w:rPr>
      <w:rFonts w:asciiTheme="minorHAnsi" w:hAnsiTheme="minorHAnsi"/>
      <w:sz w:val="16"/>
      <w:szCs w:val="24"/>
    </w:rPr>
  </w:style>
  <w:style w:type="character" w:styleId="Hyperlink">
    <w:name w:val="Hyperlink"/>
    <w:basedOn w:val="DefaultParagraphFont"/>
    <w:unhideWhenUsed/>
    <w:rsid w:val="000316B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088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A2A1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042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chool@ceilicommunity.ne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hew\AppData\Roaming\Microsoft\Templates\Employment%20application%20(2%20pages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B5EEB960-F7D3-4F00-9FE1-914263902B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(2 pages)</Template>
  <TotalTime>0</TotalTime>
  <Pages>4</Pages>
  <Words>407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 (2-pp.)</vt:lpstr>
    </vt:vector>
  </TitlesOfParts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 (2-pp.)</dc:title>
  <dc:creator>Matthew Mcgrath</dc:creator>
  <cp:lastModifiedBy>Ceili Community</cp:lastModifiedBy>
  <cp:revision>2</cp:revision>
  <cp:lastPrinted>2022-05-16T11:09:00Z</cp:lastPrinted>
  <dcterms:created xsi:type="dcterms:W3CDTF">2024-03-15T13:07:00Z</dcterms:created>
  <dcterms:modified xsi:type="dcterms:W3CDTF">2024-03-15T13:07:00Z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TC060888281033</vt:lpwstr>
  </property>
</Properties>
</file>